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722FB" w14:textId="64A2A5AD" w:rsidR="00846B47" w:rsidRDefault="00613914" w:rsidP="000A1C91">
      <w:pPr>
        <w:pStyle w:val="Title"/>
      </w:pPr>
      <w:r>
        <w:t xml:space="preserve">Location </w:t>
      </w:r>
      <w:r w:rsidRPr="00613914">
        <w:t xml:space="preserve">map </w:t>
      </w:r>
    </w:p>
    <w:p w14:paraId="0A7FB2EF" w14:textId="4E9644AA" w:rsidR="00FE55EB" w:rsidRDefault="0055628D" w:rsidP="00FE55E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4FB3B" wp14:editId="75F782BF">
                <wp:simplePos x="0" y="0"/>
                <wp:positionH relativeFrom="column">
                  <wp:posOffset>3471545</wp:posOffset>
                </wp:positionH>
                <wp:positionV relativeFrom="paragraph">
                  <wp:posOffset>677544</wp:posOffset>
                </wp:positionV>
                <wp:extent cx="171450" cy="1190625"/>
                <wp:effectExtent l="0" t="0" r="76200" b="666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11906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73.35pt;margin-top:53.35pt;width:13.5pt;height:9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" strokecolor="black [3213]" strokeweight="2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E7C8E" wp14:editId="0F17BB68">
                <wp:simplePos x="0" y="0"/>
                <wp:positionH relativeFrom="column">
                  <wp:posOffset>2833370</wp:posOffset>
                </wp:positionH>
                <wp:positionV relativeFrom="paragraph">
                  <wp:posOffset>344170</wp:posOffset>
                </wp:positionV>
                <wp:extent cx="1171575" cy="3333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3A7E9" w14:textId="6E9ADE1C" w:rsidR="0055628D" w:rsidRDefault="0055628D" w:rsidP="0055628D">
                            <w:pPr>
                              <w:pStyle w:val="Heading2"/>
                            </w:pPr>
                            <w:r>
                              <w:t>Subject 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3.1pt;margin-top:27.1pt;width:92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" fillcolor="white [3201]" strokeweight=".5pt">
                <v:textbox>
                  <w:txbxContent>
                    <w:p w14:paraId="13D3A7E9" w14:textId="6E9ADE1C" w:rsidR="0055628D" w:rsidRDefault="0055628D" w:rsidP="0055628D">
                      <w:pPr>
                        <w:pStyle w:val="Heading2"/>
                      </w:pPr>
                      <w:r>
                        <w:t>Subject Land</w:t>
                      </w:r>
                    </w:p>
                  </w:txbxContent>
                </v:textbox>
              </v:shape>
            </w:pict>
          </mc:Fallback>
        </mc:AlternateContent>
      </w:r>
      <w:r w:rsidR="00B134DD" w:rsidRPr="00B134DD">
        <w:rPr>
          <w:noProof/>
        </w:rPr>
        <w:drawing>
          <wp:inline distT="0" distB="0" distL="0" distR="0" wp14:anchorId="3D83C518" wp14:editId="5873D883">
            <wp:extent cx="6384321" cy="4295775"/>
            <wp:effectExtent l="19050" t="19050" r="1651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0228" cy="4293021"/>
                    </a:xfrm>
                    <a:prstGeom prst="rect">
                      <a:avLst/>
                    </a:prstGeom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</wp:inline>
        </w:drawing>
      </w:r>
    </w:p>
    <w:p w14:paraId="09C39326" w14:textId="1DC59576" w:rsidR="009C69C5" w:rsidRDefault="009C69C5">
      <w:r>
        <w:br w:type="page"/>
      </w:r>
    </w:p>
    <w:p w14:paraId="40039626" w14:textId="6D1B31F8" w:rsidR="00B134DD" w:rsidRPr="00FE55EB" w:rsidRDefault="009C69C5" w:rsidP="00FE55EB">
      <w:r w:rsidRPr="009C69C5">
        <w:lastRenderedPageBreak/>
        <w:drawing>
          <wp:inline distT="0" distB="0" distL="0" distR="0" wp14:anchorId="72362F36" wp14:editId="7B79FDDA">
            <wp:extent cx="5939790" cy="840445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34DD" w:rsidRPr="00FE55EB" w:rsidSect="00672D7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B06E5" w14:textId="77777777" w:rsidR="00B134DD" w:rsidRDefault="00B134DD" w:rsidP="00C77999">
      <w:r>
        <w:separator/>
      </w:r>
    </w:p>
  </w:endnote>
  <w:endnote w:type="continuationSeparator" w:id="0">
    <w:p w14:paraId="1F73E55E" w14:textId="77777777" w:rsidR="00B134DD" w:rsidRDefault="00B134DD" w:rsidP="00C7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36375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id w:val="154247566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1E3B0666" w14:textId="5A7E4D76" w:rsidR="00B134DD" w:rsidRPr="00992BBE" w:rsidRDefault="0055628D" w:rsidP="00992BBE">
            <w:pPr>
              <w:pStyle w:val="Foo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28D">
              <w:t>Sydney Central City Planning Panel</w:t>
            </w:r>
            <w:r w:rsidR="009C69C5">
              <w:t xml:space="preserve"> Report</w:t>
            </w:r>
            <w:r w:rsidRPr="0055628D">
              <w:t>: SPP-18-01547</w:t>
            </w:r>
            <w:r w:rsidR="00B134DD">
              <w:tab/>
              <w:t xml:space="preserve">Attachment </w:t>
            </w:r>
            <w:proofErr w:type="gramStart"/>
            <w:r w:rsidR="00B134DD">
              <w:t>1  |</w:t>
            </w:r>
            <w:proofErr w:type="gramEnd"/>
            <w:r w:rsidR="00B134DD">
              <w:t xml:space="preserve">  </w:t>
            </w:r>
            <w:r w:rsidR="00B134DD" w:rsidRPr="00B9096A">
              <w:t xml:space="preserve">Page </w:t>
            </w:r>
            <w:r w:rsidR="00B134DD" w:rsidRPr="00B9096A">
              <w:fldChar w:fldCharType="begin"/>
            </w:r>
            <w:r w:rsidR="00B134DD" w:rsidRPr="00B9096A">
              <w:instrText xml:space="preserve"> PAGE </w:instrText>
            </w:r>
            <w:r w:rsidR="00B134DD" w:rsidRPr="00B9096A">
              <w:fldChar w:fldCharType="separate"/>
            </w:r>
            <w:r w:rsidR="000D32FE">
              <w:rPr>
                <w:noProof/>
              </w:rPr>
              <w:t>2</w:t>
            </w:r>
            <w:r w:rsidR="00B134DD" w:rsidRPr="00B9096A">
              <w:fldChar w:fldCharType="end"/>
            </w:r>
            <w:r w:rsidR="00B134DD" w:rsidRPr="00B9096A">
              <w:t xml:space="preserve"> of </w:t>
            </w:r>
            <w:r w:rsidR="00B134DD">
              <w:rPr>
                <w:noProof/>
              </w:rPr>
              <w:fldChar w:fldCharType="begin"/>
            </w:r>
            <w:r w:rsidR="00B134DD">
              <w:rPr>
                <w:noProof/>
              </w:rPr>
              <w:instrText xml:space="preserve"> NUMPAGES  </w:instrText>
            </w:r>
            <w:r w:rsidR="00B134DD">
              <w:rPr>
                <w:noProof/>
              </w:rPr>
              <w:fldChar w:fldCharType="separate"/>
            </w:r>
            <w:r w:rsidR="000D32FE">
              <w:rPr>
                <w:noProof/>
              </w:rPr>
              <w:t>2</w:t>
            </w:r>
            <w:r w:rsidR="00B134DD">
              <w:rPr>
                <w:noProof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350315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FADC63E" w14:textId="09925CC5" w:rsidR="00B134DD" w:rsidRPr="005A3314" w:rsidRDefault="00B134DD" w:rsidP="005A3314">
            <w:pPr>
              <w:pStyle w:val="Footer"/>
              <w:jc w:val="right"/>
            </w:pPr>
            <w:r w:rsidRPr="000A1C91">
              <w:t xml:space="preserve">Page </w:t>
            </w:r>
            <w:r w:rsidRPr="000A1C91">
              <w:fldChar w:fldCharType="begin"/>
            </w:r>
            <w:r w:rsidRPr="000A1C91">
              <w:instrText xml:space="preserve"> PAGE </w:instrText>
            </w:r>
            <w:r w:rsidRPr="000A1C91">
              <w:fldChar w:fldCharType="separate"/>
            </w:r>
            <w:r w:rsidR="000D32FE">
              <w:rPr>
                <w:noProof/>
              </w:rPr>
              <w:t>1</w:t>
            </w:r>
            <w:r w:rsidRPr="000A1C91">
              <w:fldChar w:fldCharType="end"/>
            </w:r>
            <w:r w:rsidRPr="000A1C91">
              <w:t xml:space="preserve"> of </w:t>
            </w:r>
            <w:fldSimple w:instr=" NUMPAGES  ">
              <w:r w:rsidR="000D32FE">
                <w:rPr>
                  <w:noProof/>
                </w:rPr>
                <w:t>2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BFA7B" w14:textId="77777777" w:rsidR="00B134DD" w:rsidRDefault="00B134DD" w:rsidP="00C77999">
      <w:r>
        <w:separator/>
      </w:r>
    </w:p>
  </w:footnote>
  <w:footnote w:type="continuationSeparator" w:id="0">
    <w:p w14:paraId="1A831E4E" w14:textId="77777777" w:rsidR="00B134DD" w:rsidRDefault="00B134DD" w:rsidP="00C77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FB57A" w14:textId="45BC636C" w:rsidR="00B134DD" w:rsidRPr="00AF7633" w:rsidRDefault="00B134DD" w:rsidP="005A3314">
    <w:pPr>
      <w:spacing w:before="120"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07DAB" w14:textId="77777777" w:rsidR="00B134DD" w:rsidRDefault="00B134DD" w:rsidP="000A1C91">
    <w:pPr>
      <w:pStyle w:val="PlainText"/>
      <w:tabs>
        <w:tab w:val="right" w:pos="9354"/>
      </w:tabs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32"/>
        <w:szCs w:val="22"/>
      </w:rPr>
      <w:drawing>
        <wp:anchor distT="0" distB="0" distL="114300" distR="114300" simplePos="0" relativeHeight="251668480" behindDoc="0" locked="0" layoutInCell="1" allowOverlap="1" wp14:anchorId="05924D81" wp14:editId="58B3F593">
          <wp:simplePos x="0" y="0"/>
          <wp:positionH relativeFrom="column">
            <wp:posOffset>-3810</wp:posOffset>
          </wp:positionH>
          <wp:positionV relativeFrom="paragraph">
            <wp:posOffset>-154305</wp:posOffset>
          </wp:positionV>
          <wp:extent cx="1440000" cy="699538"/>
          <wp:effectExtent l="0" t="0" r="8255" b="5715"/>
          <wp:wrapNone/>
          <wp:docPr id="7" name="Picture 7" descr="C:\Users\lindsm\AppData\Local\Microsoft\Windows\Temporary Internet Files\Content.Outlook\1STP5RK4\BLT_MasterLogos_RGB_Landsc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indsm\AppData\Local\Microsoft\Windows\Temporary Internet Files\Content.Outlook\1STP5RK4\BLT_MasterLogos_RGB_Landscap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699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</w:rPr>
      <w:tab/>
    </w:r>
  </w:p>
  <w:p w14:paraId="25F1D0AE" w14:textId="77777777" w:rsidR="00B134DD" w:rsidRDefault="00B134DD" w:rsidP="000A1C91">
    <w:pPr>
      <w:pStyle w:val="PlainText"/>
      <w:tabs>
        <w:tab w:val="right" w:pos="9354"/>
      </w:tabs>
      <w:jc w:val="right"/>
      <w:rPr>
        <w:rFonts w:ascii="Arial" w:hAnsi="Arial" w:cs="Arial"/>
        <w:b/>
      </w:rPr>
    </w:pPr>
  </w:p>
  <w:p w14:paraId="48DF6898" w14:textId="4DEE56BF" w:rsidR="00B134DD" w:rsidRDefault="00B134DD" w:rsidP="000A1C91">
    <w:pPr>
      <w:pStyle w:val="Attachment"/>
    </w:pPr>
    <w:r w:rsidRPr="001D335A">
      <w:t xml:space="preserve">Attachment </w:t>
    </w:r>
    <w:r>
      <w:t>1</w:t>
    </w:r>
  </w:p>
  <w:p w14:paraId="3DBC70B3" w14:textId="573389AC" w:rsidR="00B134DD" w:rsidRPr="007F40CF" w:rsidRDefault="0055628D" w:rsidP="000A1C91">
    <w:pPr>
      <w:pStyle w:val="Attachmentref"/>
    </w:pPr>
    <w:r>
      <w:t>Sydney Central</w:t>
    </w:r>
    <w:r w:rsidR="00BF1000">
      <w:t xml:space="preserve"> City</w:t>
    </w:r>
    <w:r>
      <w:t xml:space="preserve"> Planning</w:t>
    </w:r>
    <w:r w:rsidR="005F1FC4">
      <w:t xml:space="preserve"> Panel</w:t>
    </w:r>
    <w:r>
      <w:t xml:space="preserve"> Report</w:t>
    </w:r>
    <w:r w:rsidR="00ED3C58">
      <w:t>:</w:t>
    </w:r>
    <w:r>
      <w:t xml:space="preserve"> SPP-18-01547</w:t>
    </w:r>
    <w:r w:rsidR="00B134DD" w:rsidRPr="007F40CF">
      <w:t xml:space="preserve"> </w:t>
    </w:r>
  </w:p>
  <w:p w14:paraId="1C4335B2" w14:textId="7D33BCE5" w:rsidR="00B134DD" w:rsidRPr="00A97C3F" w:rsidRDefault="00B134DD" w:rsidP="00A97C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(%2)"/>
      <w:lvlJc w:val="left"/>
      <w:pPr>
        <w:tabs>
          <w:tab w:val="num" w:pos="1364"/>
        </w:tabs>
        <w:ind w:left="1364" w:hanging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(%3)"/>
      <w:lvlJc w:val="left"/>
      <w:pPr>
        <w:tabs>
          <w:tab w:val="num" w:pos="2084"/>
        </w:tabs>
        <w:ind w:left="2084" w:hanging="720"/>
      </w:pPr>
    </w:lvl>
    <w:lvl w:ilvl="3">
      <w:start w:val="1"/>
      <w:numFmt w:val="upperLetter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1B703C1B"/>
    <w:multiLevelType w:val="multilevel"/>
    <w:tmpl w:val="E15AC8FC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B7E6E9C"/>
    <w:multiLevelType w:val="hybridMultilevel"/>
    <w:tmpl w:val="C0342860"/>
    <w:lvl w:ilvl="0" w:tplc="1388C158">
      <w:start w:val="1"/>
      <w:numFmt w:val="decimal"/>
      <w:pStyle w:val="Attachmenttext"/>
      <w:lvlText w:val="%1"/>
      <w:lvlJc w:val="left"/>
      <w:pPr>
        <w:ind w:left="360" w:hanging="360"/>
      </w:pPr>
      <w:rPr>
        <w:rFonts w:hint="default"/>
        <w:spacing w:val="0"/>
        <w:w w:val="100"/>
        <w:kern w:val="0"/>
        <w:sz w:val="22"/>
        <w:szCs w:val="20"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D085D"/>
    <w:multiLevelType w:val="multilevel"/>
    <w:tmpl w:val="0C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E0C65CD"/>
    <w:multiLevelType w:val="hybridMultilevel"/>
    <w:tmpl w:val="EA1CE846"/>
    <w:lvl w:ilvl="0" w:tplc="7C2ACFDE">
      <w:start w:val="1"/>
      <w:numFmt w:val="decimal"/>
      <w:pStyle w:val="Tabletextnumbers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B4890"/>
    <w:multiLevelType w:val="hybridMultilevel"/>
    <w:tmpl w:val="16D66F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E5B94"/>
    <w:multiLevelType w:val="hybridMultilevel"/>
    <w:tmpl w:val="BB0EBF40"/>
    <w:lvl w:ilvl="0" w:tplc="748C85C2">
      <w:start w:val="1"/>
      <w:numFmt w:val="bullet"/>
      <w:pStyle w:val="Bulletnormal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7">
    <w:nsid w:val="2B4419CF"/>
    <w:multiLevelType w:val="multilevel"/>
    <w:tmpl w:val="09EC16CA"/>
    <w:styleLink w:val="Styl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2D24F06"/>
    <w:multiLevelType w:val="hybridMultilevel"/>
    <w:tmpl w:val="D6A412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61242"/>
    <w:multiLevelType w:val="multilevel"/>
    <w:tmpl w:val="77C09D40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6"/>
      <w:lvlText w:val="%1.%2"/>
      <w:lvlJc w:val="left"/>
      <w:pPr>
        <w:ind w:left="716" w:hanging="432"/>
      </w:pPr>
      <w:rPr>
        <w:rFonts w:hint="default"/>
        <w:color w:val="auto"/>
      </w:rPr>
    </w:lvl>
    <w:lvl w:ilvl="2">
      <w:start w:val="1"/>
      <w:numFmt w:val="decimal"/>
      <w:pStyle w:val="Textnumbered2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BF27635"/>
    <w:multiLevelType w:val="hybridMultilevel"/>
    <w:tmpl w:val="4C06F55E"/>
    <w:lvl w:ilvl="0" w:tplc="D0F0378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D3D80"/>
    <w:multiLevelType w:val="hybridMultilevel"/>
    <w:tmpl w:val="49C0CF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54305"/>
    <w:multiLevelType w:val="hybridMultilevel"/>
    <w:tmpl w:val="C8AE6C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67E69"/>
    <w:multiLevelType w:val="multilevel"/>
    <w:tmpl w:val="12C6AD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20B494A"/>
    <w:multiLevelType w:val="hybridMultilevel"/>
    <w:tmpl w:val="1A021F60"/>
    <w:lvl w:ilvl="0" w:tplc="25A22C20">
      <w:start w:val="1"/>
      <w:numFmt w:val="lowerLetter"/>
      <w:lvlText w:val="%1."/>
      <w:lvlJc w:val="left"/>
      <w:pPr>
        <w:ind w:left="1647" w:hanging="360"/>
      </w:pPr>
    </w:lvl>
    <w:lvl w:ilvl="1" w:tplc="0C090019" w:tentative="1">
      <w:start w:val="1"/>
      <w:numFmt w:val="lowerLetter"/>
      <w:lvlText w:val="%2."/>
      <w:lvlJc w:val="left"/>
      <w:pPr>
        <w:ind w:left="2367" w:hanging="360"/>
      </w:pPr>
    </w:lvl>
    <w:lvl w:ilvl="2" w:tplc="0C09001B" w:tentative="1">
      <w:start w:val="1"/>
      <w:numFmt w:val="lowerRoman"/>
      <w:lvlText w:val="%3."/>
      <w:lvlJc w:val="right"/>
      <w:pPr>
        <w:ind w:left="3087" w:hanging="180"/>
      </w:pPr>
    </w:lvl>
    <w:lvl w:ilvl="3" w:tplc="0C09000F" w:tentative="1">
      <w:start w:val="1"/>
      <w:numFmt w:val="decimal"/>
      <w:lvlText w:val="%4."/>
      <w:lvlJc w:val="left"/>
      <w:pPr>
        <w:ind w:left="3807" w:hanging="360"/>
      </w:pPr>
    </w:lvl>
    <w:lvl w:ilvl="4" w:tplc="0C090019" w:tentative="1">
      <w:start w:val="1"/>
      <w:numFmt w:val="lowerLetter"/>
      <w:lvlText w:val="%5."/>
      <w:lvlJc w:val="left"/>
      <w:pPr>
        <w:ind w:left="4527" w:hanging="360"/>
      </w:pPr>
    </w:lvl>
    <w:lvl w:ilvl="5" w:tplc="0C09001B" w:tentative="1">
      <w:start w:val="1"/>
      <w:numFmt w:val="lowerRoman"/>
      <w:lvlText w:val="%6."/>
      <w:lvlJc w:val="right"/>
      <w:pPr>
        <w:ind w:left="5247" w:hanging="180"/>
      </w:pPr>
    </w:lvl>
    <w:lvl w:ilvl="6" w:tplc="0C09000F" w:tentative="1">
      <w:start w:val="1"/>
      <w:numFmt w:val="decimal"/>
      <w:lvlText w:val="%7."/>
      <w:lvlJc w:val="left"/>
      <w:pPr>
        <w:ind w:left="5967" w:hanging="360"/>
      </w:pPr>
    </w:lvl>
    <w:lvl w:ilvl="7" w:tplc="0C090019" w:tentative="1">
      <w:start w:val="1"/>
      <w:numFmt w:val="lowerLetter"/>
      <w:lvlText w:val="%8."/>
      <w:lvlJc w:val="left"/>
      <w:pPr>
        <w:ind w:left="6687" w:hanging="360"/>
      </w:pPr>
    </w:lvl>
    <w:lvl w:ilvl="8" w:tplc="0C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557B23A6"/>
    <w:multiLevelType w:val="multilevel"/>
    <w:tmpl w:val="E15AC8FC"/>
    <w:numStyleLink w:val="Style3"/>
  </w:abstractNum>
  <w:abstractNum w:abstractNumId="16">
    <w:nsid w:val="57D5533A"/>
    <w:multiLevelType w:val="hybridMultilevel"/>
    <w:tmpl w:val="564C0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2046DB"/>
    <w:multiLevelType w:val="multilevel"/>
    <w:tmpl w:val="0C09001D"/>
    <w:styleLink w:val="Style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82067C0"/>
    <w:multiLevelType w:val="multilevel"/>
    <w:tmpl w:val="3C9819B0"/>
    <w:lvl w:ilvl="0">
      <w:start w:val="1"/>
      <w:numFmt w:val="decimal"/>
      <w:pStyle w:val="Recnumbered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6D163F8A"/>
    <w:multiLevelType w:val="hybridMultilevel"/>
    <w:tmpl w:val="0C64CBE6"/>
    <w:lvl w:ilvl="0" w:tplc="F51E357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517F1A"/>
    <w:multiLevelType w:val="multilevel"/>
    <w:tmpl w:val="78667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02B7FA4"/>
    <w:multiLevelType w:val="hybridMultilevel"/>
    <w:tmpl w:val="164E2C40"/>
    <w:lvl w:ilvl="0" w:tplc="0C09000F">
      <w:start w:val="1"/>
      <w:numFmt w:val="decimal"/>
      <w:lvlText w:val="%1."/>
      <w:lvlJc w:val="left"/>
      <w:pPr>
        <w:ind w:left="646" w:hanging="360"/>
      </w:pPr>
    </w:lvl>
    <w:lvl w:ilvl="1" w:tplc="0C090019" w:tentative="1">
      <w:start w:val="1"/>
      <w:numFmt w:val="lowerLetter"/>
      <w:lvlText w:val="%2."/>
      <w:lvlJc w:val="left"/>
      <w:pPr>
        <w:ind w:left="1366" w:hanging="360"/>
      </w:pPr>
    </w:lvl>
    <w:lvl w:ilvl="2" w:tplc="0C09001B" w:tentative="1">
      <w:start w:val="1"/>
      <w:numFmt w:val="lowerRoman"/>
      <w:lvlText w:val="%3."/>
      <w:lvlJc w:val="right"/>
      <w:pPr>
        <w:ind w:left="2086" w:hanging="180"/>
      </w:pPr>
    </w:lvl>
    <w:lvl w:ilvl="3" w:tplc="0C09000F" w:tentative="1">
      <w:start w:val="1"/>
      <w:numFmt w:val="decimal"/>
      <w:lvlText w:val="%4."/>
      <w:lvlJc w:val="left"/>
      <w:pPr>
        <w:ind w:left="2806" w:hanging="360"/>
      </w:pPr>
    </w:lvl>
    <w:lvl w:ilvl="4" w:tplc="0C090019" w:tentative="1">
      <w:start w:val="1"/>
      <w:numFmt w:val="lowerLetter"/>
      <w:lvlText w:val="%5."/>
      <w:lvlJc w:val="left"/>
      <w:pPr>
        <w:ind w:left="3526" w:hanging="360"/>
      </w:pPr>
    </w:lvl>
    <w:lvl w:ilvl="5" w:tplc="0C09001B" w:tentative="1">
      <w:start w:val="1"/>
      <w:numFmt w:val="lowerRoman"/>
      <w:lvlText w:val="%6."/>
      <w:lvlJc w:val="right"/>
      <w:pPr>
        <w:ind w:left="4246" w:hanging="180"/>
      </w:pPr>
    </w:lvl>
    <w:lvl w:ilvl="6" w:tplc="0C09000F" w:tentative="1">
      <w:start w:val="1"/>
      <w:numFmt w:val="decimal"/>
      <w:lvlText w:val="%7."/>
      <w:lvlJc w:val="left"/>
      <w:pPr>
        <w:ind w:left="4966" w:hanging="360"/>
      </w:pPr>
    </w:lvl>
    <w:lvl w:ilvl="7" w:tplc="0C090019" w:tentative="1">
      <w:start w:val="1"/>
      <w:numFmt w:val="lowerLetter"/>
      <w:lvlText w:val="%8."/>
      <w:lvlJc w:val="left"/>
      <w:pPr>
        <w:ind w:left="5686" w:hanging="360"/>
      </w:pPr>
    </w:lvl>
    <w:lvl w:ilvl="8" w:tplc="0C0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2">
    <w:nsid w:val="70995E10"/>
    <w:multiLevelType w:val="multilevel"/>
    <w:tmpl w:val="B9B02B6E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(%2)"/>
        <w:lvlJc w:val="left"/>
      </w:lvl>
    </w:lvlOverride>
    <w:lvlOverride w:ilvl="2">
      <w:startOverride w:val="1"/>
      <w:lvl w:ilvl="2">
        <w:start w:val="1"/>
        <w:numFmt w:val="decimal"/>
        <w:lvlText w:val="(%3)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9"/>
  </w:num>
  <w:num w:numId="3">
    <w:abstractNumId w:val="16"/>
  </w:num>
  <w:num w:numId="4">
    <w:abstractNumId w:val="14"/>
  </w:num>
  <w:num w:numId="5">
    <w:abstractNumId w:val="13"/>
  </w:num>
  <w:num w:numId="6">
    <w:abstractNumId w:val="6"/>
  </w:num>
  <w:num w:numId="7">
    <w:abstractNumId w:val="7"/>
  </w:num>
  <w:num w:numId="8">
    <w:abstractNumId w:val="1"/>
  </w:num>
  <w:num w:numId="9">
    <w:abstractNumId w:val="15"/>
  </w:num>
  <w:num w:numId="10">
    <w:abstractNumId w:val="17"/>
  </w:num>
  <w:num w:numId="11">
    <w:abstractNumId w:val="3"/>
  </w:num>
  <w:num w:numId="12">
    <w:abstractNumId w:val="18"/>
  </w:num>
  <w:num w:numId="13">
    <w:abstractNumId w:val="18"/>
  </w:num>
  <w:num w:numId="14">
    <w:abstractNumId w:val="8"/>
  </w:num>
  <w:num w:numId="15">
    <w:abstractNumId w:val="21"/>
  </w:num>
  <w:num w:numId="16">
    <w:abstractNumId w:val="5"/>
  </w:num>
  <w:num w:numId="17">
    <w:abstractNumId w:val="10"/>
  </w:num>
  <w:num w:numId="18">
    <w:abstractNumId w:val="20"/>
  </w:num>
  <w:num w:numId="19">
    <w:abstractNumId w:val="2"/>
  </w:num>
  <w:num w:numId="20">
    <w:abstractNumId w:val="11"/>
  </w:num>
  <w:num w:numId="21">
    <w:abstractNumId w:val="22"/>
  </w:num>
  <w:num w:numId="22">
    <w:abstractNumId w:val="9"/>
  </w:num>
  <w:num w:numId="23">
    <w:abstractNumId w:val="12"/>
  </w:num>
  <w:num w:numId="24">
    <w:abstractNumId w:val="9"/>
  </w:num>
  <w:num w:numId="25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D01" w:allStyles="1" w:customStyles="0" w:latentStyles="0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ocumentProtection w:formatting="1" w:enforcement="1" w:cryptProviderType="rsaFull" w:cryptAlgorithmClass="hash" w:cryptAlgorithmType="typeAny" w:cryptAlgorithmSid="4" w:cryptSpinCount="100000" w:hash="WBkOslhLwFALxty1EuRdtmFN1Fc=" w:salt="XZxv/51vitL/GHjDjp4Fcw=="/>
  <w:autoFormatOverride/>
  <w:defaultTabStop w:val="720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A0"/>
    <w:rsid w:val="000033C1"/>
    <w:rsid w:val="00003897"/>
    <w:rsid w:val="00003ABA"/>
    <w:rsid w:val="00003F98"/>
    <w:rsid w:val="000043EB"/>
    <w:rsid w:val="00006B50"/>
    <w:rsid w:val="000071C1"/>
    <w:rsid w:val="00007785"/>
    <w:rsid w:val="00010911"/>
    <w:rsid w:val="0001142F"/>
    <w:rsid w:val="00011597"/>
    <w:rsid w:val="00011ADD"/>
    <w:rsid w:val="000123A2"/>
    <w:rsid w:val="00013A82"/>
    <w:rsid w:val="00014BDA"/>
    <w:rsid w:val="000172BD"/>
    <w:rsid w:val="000218BB"/>
    <w:rsid w:val="000229A6"/>
    <w:rsid w:val="00023ECF"/>
    <w:rsid w:val="000245D1"/>
    <w:rsid w:val="00026783"/>
    <w:rsid w:val="0002686C"/>
    <w:rsid w:val="00026F0A"/>
    <w:rsid w:val="00026FF5"/>
    <w:rsid w:val="00027094"/>
    <w:rsid w:val="0002755F"/>
    <w:rsid w:val="00027BDB"/>
    <w:rsid w:val="00027C48"/>
    <w:rsid w:val="00030CDB"/>
    <w:rsid w:val="00031771"/>
    <w:rsid w:val="00031F05"/>
    <w:rsid w:val="00032D6F"/>
    <w:rsid w:val="00033AC0"/>
    <w:rsid w:val="00034C1A"/>
    <w:rsid w:val="00034DB9"/>
    <w:rsid w:val="000350CD"/>
    <w:rsid w:val="0003549E"/>
    <w:rsid w:val="000357FC"/>
    <w:rsid w:val="00035D94"/>
    <w:rsid w:val="00036DC0"/>
    <w:rsid w:val="0003764A"/>
    <w:rsid w:val="00037B6A"/>
    <w:rsid w:val="0004049E"/>
    <w:rsid w:val="00042C07"/>
    <w:rsid w:val="00042CD9"/>
    <w:rsid w:val="000432C4"/>
    <w:rsid w:val="000454F4"/>
    <w:rsid w:val="000456EA"/>
    <w:rsid w:val="00045C61"/>
    <w:rsid w:val="000474FF"/>
    <w:rsid w:val="00047D6B"/>
    <w:rsid w:val="00050DBC"/>
    <w:rsid w:val="0005126F"/>
    <w:rsid w:val="0005133A"/>
    <w:rsid w:val="000518FF"/>
    <w:rsid w:val="00052659"/>
    <w:rsid w:val="00052DB1"/>
    <w:rsid w:val="00054F26"/>
    <w:rsid w:val="000557E5"/>
    <w:rsid w:val="00056A5F"/>
    <w:rsid w:val="000575AE"/>
    <w:rsid w:val="000603B8"/>
    <w:rsid w:val="00060E4A"/>
    <w:rsid w:val="000611C2"/>
    <w:rsid w:val="00061456"/>
    <w:rsid w:val="000616C4"/>
    <w:rsid w:val="0006238E"/>
    <w:rsid w:val="00062769"/>
    <w:rsid w:val="00064F22"/>
    <w:rsid w:val="0006625E"/>
    <w:rsid w:val="00067A10"/>
    <w:rsid w:val="00067B50"/>
    <w:rsid w:val="000725B1"/>
    <w:rsid w:val="00073745"/>
    <w:rsid w:val="000738C8"/>
    <w:rsid w:val="00073C15"/>
    <w:rsid w:val="000761CB"/>
    <w:rsid w:val="0007650B"/>
    <w:rsid w:val="0007658C"/>
    <w:rsid w:val="00077412"/>
    <w:rsid w:val="00077B86"/>
    <w:rsid w:val="00077F08"/>
    <w:rsid w:val="00077FB8"/>
    <w:rsid w:val="00080757"/>
    <w:rsid w:val="0008160F"/>
    <w:rsid w:val="0008227C"/>
    <w:rsid w:val="00082FD7"/>
    <w:rsid w:val="00083AAF"/>
    <w:rsid w:val="00084913"/>
    <w:rsid w:val="00086589"/>
    <w:rsid w:val="0009045F"/>
    <w:rsid w:val="00092F74"/>
    <w:rsid w:val="00093FF9"/>
    <w:rsid w:val="00094288"/>
    <w:rsid w:val="0009483E"/>
    <w:rsid w:val="00095962"/>
    <w:rsid w:val="000968F9"/>
    <w:rsid w:val="00096DAC"/>
    <w:rsid w:val="000972BD"/>
    <w:rsid w:val="00097C8A"/>
    <w:rsid w:val="00097C94"/>
    <w:rsid w:val="000A1C91"/>
    <w:rsid w:val="000A2C20"/>
    <w:rsid w:val="000A4334"/>
    <w:rsid w:val="000A6644"/>
    <w:rsid w:val="000A66A8"/>
    <w:rsid w:val="000A6EA4"/>
    <w:rsid w:val="000A6EEE"/>
    <w:rsid w:val="000A734F"/>
    <w:rsid w:val="000B11C1"/>
    <w:rsid w:val="000B1B60"/>
    <w:rsid w:val="000B221A"/>
    <w:rsid w:val="000B30F8"/>
    <w:rsid w:val="000B334D"/>
    <w:rsid w:val="000B347D"/>
    <w:rsid w:val="000B373C"/>
    <w:rsid w:val="000B38E9"/>
    <w:rsid w:val="000B3AA0"/>
    <w:rsid w:val="000B3BE2"/>
    <w:rsid w:val="000B3D9B"/>
    <w:rsid w:val="000B423B"/>
    <w:rsid w:val="000B454C"/>
    <w:rsid w:val="000B4DC9"/>
    <w:rsid w:val="000B57C0"/>
    <w:rsid w:val="000B5BE7"/>
    <w:rsid w:val="000B61CE"/>
    <w:rsid w:val="000B68F6"/>
    <w:rsid w:val="000C0166"/>
    <w:rsid w:val="000C0C9F"/>
    <w:rsid w:val="000C1C82"/>
    <w:rsid w:val="000C2C40"/>
    <w:rsid w:val="000C3120"/>
    <w:rsid w:val="000C3ADC"/>
    <w:rsid w:val="000C3BA7"/>
    <w:rsid w:val="000C47C0"/>
    <w:rsid w:val="000C49C3"/>
    <w:rsid w:val="000C4B1F"/>
    <w:rsid w:val="000C4E9C"/>
    <w:rsid w:val="000C500D"/>
    <w:rsid w:val="000C5068"/>
    <w:rsid w:val="000C5ACB"/>
    <w:rsid w:val="000C5E7E"/>
    <w:rsid w:val="000C60A4"/>
    <w:rsid w:val="000C6578"/>
    <w:rsid w:val="000C6A6E"/>
    <w:rsid w:val="000C6A77"/>
    <w:rsid w:val="000C70A1"/>
    <w:rsid w:val="000D0758"/>
    <w:rsid w:val="000D09E4"/>
    <w:rsid w:val="000D0DB1"/>
    <w:rsid w:val="000D1DCC"/>
    <w:rsid w:val="000D1E11"/>
    <w:rsid w:val="000D32FE"/>
    <w:rsid w:val="000D3A16"/>
    <w:rsid w:val="000D4188"/>
    <w:rsid w:val="000D55FD"/>
    <w:rsid w:val="000D6301"/>
    <w:rsid w:val="000D66F8"/>
    <w:rsid w:val="000D6A4D"/>
    <w:rsid w:val="000D6BA0"/>
    <w:rsid w:val="000D6D2F"/>
    <w:rsid w:val="000E08F7"/>
    <w:rsid w:val="000E1228"/>
    <w:rsid w:val="000E1C04"/>
    <w:rsid w:val="000E2153"/>
    <w:rsid w:val="000E2B98"/>
    <w:rsid w:val="000E33FE"/>
    <w:rsid w:val="000E37BC"/>
    <w:rsid w:val="000E3E5A"/>
    <w:rsid w:val="000E57E9"/>
    <w:rsid w:val="000E5F78"/>
    <w:rsid w:val="000E76EC"/>
    <w:rsid w:val="000E788F"/>
    <w:rsid w:val="000E79D7"/>
    <w:rsid w:val="000F0808"/>
    <w:rsid w:val="000F093D"/>
    <w:rsid w:val="000F112E"/>
    <w:rsid w:val="000F16BF"/>
    <w:rsid w:val="000F19E3"/>
    <w:rsid w:val="000F2BD1"/>
    <w:rsid w:val="000F40EB"/>
    <w:rsid w:val="000F4A97"/>
    <w:rsid w:val="000F50A5"/>
    <w:rsid w:val="000F6316"/>
    <w:rsid w:val="000F7BCA"/>
    <w:rsid w:val="00101443"/>
    <w:rsid w:val="00102DE9"/>
    <w:rsid w:val="00103321"/>
    <w:rsid w:val="00103724"/>
    <w:rsid w:val="00103B0D"/>
    <w:rsid w:val="001044A3"/>
    <w:rsid w:val="001045D3"/>
    <w:rsid w:val="00105A7D"/>
    <w:rsid w:val="001070ED"/>
    <w:rsid w:val="00110137"/>
    <w:rsid w:val="00111A2D"/>
    <w:rsid w:val="00111A43"/>
    <w:rsid w:val="00111D26"/>
    <w:rsid w:val="00114219"/>
    <w:rsid w:val="0011447E"/>
    <w:rsid w:val="0011458C"/>
    <w:rsid w:val="00114E94"/>
    <w:rsid w:val="001161BD"/>
    <w:rsid w:val="00116369"/>
    <w:rsid w:val="00117549"/>
    <w:rsid w:val="001178A7"/>
    <w:rsid w:val="00120607"/>
    <w:rsid w:val="00121AF4"/>
    <w:rsid w:val="0012365A"/>
    <w:rsid w:val="00124AD4"/>
    <w:rsid w:val="00124C0D"/>
    <w:rsid w:val="00125BD6"/>
    <w:rsid w:val="00126546"/>
    <w:rsid w:val="00126D8A"/>
    <w:rsid w:val="00127BB6"/>
    <w:rsid w:val="00130173"/>
    <w:rsid w:val="00131550"/>
    <w:rsid w:val="00132AAC"/>
    <w:rsid w:val="00133884"/>
    <w:rsid w:val="00134235"/>
    <w:rsid w:val="001347B5"/>
    <w:rsid w:val="00134F6D"/>
    <w:rsid w:val="00136091"/>
    <w:rsid w:val="001370BD"/>
    <w:rsid w:val="001405F6"/>
    <w:rsid w:val="00140A51"/>
    <w:rsid w:val="00140FED"/>
    <w:rsid w:val="001417F7"/>
    <w:rsid w:val="00141A1B"/>
    <w:rsid w:val="00141BF5"/>
    <w:rsid w:val="00142160"/>
    <w:rsid w:val="0014221A"/>
    <w:rsid w:val="00143212"/>
    <w:rsid w:val="00143692"/>
    <w:rsid w:val="001437B9"/>
    <w:rsid w:val="00143F96"/>
    <w:rsid w:val="00145260"/>
    <w:rsid w:val="00146456"/>
    <w:rsid w:val="00147DA0"/>
    <w:rsid w:val="001504DF"/>
    <w:rsid w:val="00151BB5"/>
    <w:rsid w:val="00151D1F"/>
    <w:rsid w:val="001523BD"/>
    <w:rsid w:val="00153628"/>
    <w:rsid w:val="0015420D"/>
    <w:rsid w:val="00154CC0"/>
    <w:rsid w:val="00154E2E"/>
    <w:rsid w:val="00155C78"/>
    <w:rsid w:val="0015601A"/>
    <w:rsid w:val="001564CC"/>
    <w:rsid w:val="001569BA"/>
    <w:rsid w:val="00156F9A"/>
    <w:rsid w:val="00157DAD"/>
    <w:rsid w:val="001605B6"/>
    <w:rsid w:val="00160BD6"/>
    <w:rsid w:val="00160E79"/>
    <w:rsid w:val="00161513"/>
    <w:rsid w:val="00167C59"/>
    <w:rsid w:val="00167E3B"/>
    <w:rsid w:val="00170125"/>
    <w:rsid w:val="0017070C"/>
    <w:rsid w:val="001709F8"/>
    <w:rsid w:val="00171519"/>
    <w:rsid w:val="00171643"/>
    <w:rsid w:val="00171C39"/>
    <w:rsid w:val="001739AB"/>
    <w:rsid w:val="00173E72"/>
    <w:rsid w:val="00174895"/>
    <w:rsid w:val="00174A81"/>
    <w:rsid w:val="00174E48"/>
    <w:rsid w:val="0017502D"/>
    <w:rsid w:val="00175B19"/>
    <w:rsid w:val="00175F02"/>
    <w:rsid w:val="00176C32"/>
    <w:rsid w:val="001779BE"/>
    <w:rsid w:val="00181B23"/>
    <w:rsid w:val="00182965"/>
    <w:rsid w:val="00184F00"/>
    <w:rsid w:val="00185815"/>
    <w:rsid w:val="00185B5A"/>
    <w:rsid w:val="001876BD"/>
    <w:rsid w:val="001876ED"/>
    <w:rsid w:val="00187B69"/>
    <w:rsid w:val="00190A91"/>
    <w:rsid w:val="00191057"/>
    <w:rsid w:val="00191224"/>
    <w:rsid w:val="00191A51"/>
    <w:rsid w:val="00192961"/>
    <w:rsid w:val="001930F9"/>
    <w:rsid w:val="001932BC"/>
    <w:rsid w:val="001935D1"/>
    <w:rsid w:val="00193A30"/>
    <w:rsid w:val="001945F9"/>
    <w:rsid w:val="00194D60"/>
    <w:rsid w:val="001952AE"/>
    <w:rsid w:val="0019544D"/>
    <w:rsid w:val="00195824"/>
    <w:rsid w:val="00196D58"/>
    <w:rsid w:val="00196DE0"/>
    <w:rsid w:val="00196FEA"/>
    <w:rsid w:val="0019763B"/>
    <w:rsid w:val="001976BA"/>
    <w:rsid w:val="001A0676"/>
    <w:rsid w:val="001A0794"/>
    <w:rsid w:val="001A12A7"/>
    <w:rsid w:val="001A296C"/>
    <w:rsid w:val="001A2A47"/>
    <w:rsid w:val="001A44C2"/>
    <w:rsid w:val="001A4AAB"/>
    <w:rsid w:val="001A4C5C"/>
    <w:rsid w:val="001A531B"/>
    <w:rsid w:val="001A56D3"/>
    <w:rsid w:val="001A65EF"/>
    <w:rsid w:val="001B0318"/>
    <w:rsid w:val="001B2459"/>
    <w:rsid w:val="001B3082"/>
    <w:rsid w:val="001B3131"/>
    <w:rsid w:val="001B435A"/>
    <w:rsid w:val="001B4863"/>
    <w:rsid w:val="001B5A50"/>
    <w:rsid w:val="001B60ED"/>
    <w:rsid w:val="001B63C0"/>
    <w:rsid w:val="001B6982"/>
    <w:rsid w:val="001B7827"/>
    <w:rsid w:val="001C0534"/>
    <w:rsid w:val="001C09B3"/>
    <w:rsid w:val="001C0C70"/>
    <w:rsid w:val="001C1D23"/>
    <w:rsid w:val="001C4FF1"/>
    <w:rsid w:val="001C567D"/>
    <w:rsid w:val="001C64BA"/>
    <w:rsid w:val="001C7EBE"/>
    <w:rsid w:val="001D10DE"/>
    <w:rsid w:val="001D16C6"/>
    <w:rsid w:val="001D4F24"/>
    <w:rsid w:val="001D50F0"/>
    <w:rsid w:val="001D7221"/>
    <w:rsid w:val="001D7DE9"/>
    <w:rsid w:val="001E1133"/>
    <w:rsid w:val="001E241F"/>
    <w:rsid w:val="001E36B1"/>
    <w:rsid w:val="001E5190"/>
    <w:rsid w:val="001E563B"/>
    <w:rsid w:val="001E5836"/>
    <w:rsid w:val="001E6265"/>
    <w:rsid w:val="001E7447"/>
    <w:rsid w:val="001E7F9C"/>
    <w:rsid w:val="001F0047"/>
    <w:rsid w:val="001F0D77"/>
    <w:rsid w:val="001F1B96"/>
    <w:rsid w:val="001F1E56"/>
    <w:rsid w:val="001F267F"/>
    <w:rsid w:val="001F4607"/>
    <w:rsid w:val="001F4A24"/>
    <w:rsid w:val="001F4B99"/>
    <w:rsid w:val="001F5F3D"/>
    <w:rsid w:val="001F6575"/>
    <w:rsid w:val="001F6602"/>
    <w:rsid w:val="001F722A"/>
    <w:rsid w:val="00200EE4"/>
    <w:rsid w:val="00201E3C"/>
    <w:rsid w:val="0020256D"/>
    <w:rsid w:val="00202EC5"/>
    <w:rsid w:val="00203B4E"/>
    <w:rsid w:val="00203FFD"/>
    <w:rsid w:val="00205531"/>
    <w:rsid w:val="002064CC"/>
    <w:rsid w:val="0020694F"/>
    <w:rsid w:val="00206C82"/>
    <w:rsid w:val="00207544"/>
    <w:rsid w:val="002075F4"/>
    <w:rsid w:val="00210077"/>
    <w:rsid w:val="00210214"/>
    <w:rsid w:val="00210352"/>
    <w:rsid w:val="00210C89"/>
    <w:rsid w:val="00211EB8"/>
    <w:rsid w:val="00212019"/>
    <w:rsid w:val="002120EE"/>
    <w:rsid w:val="0021408B"/>
    <w:rsid w:val="0021530D"/>
    <w:rsid w:val="0021548B"/>
    <w:rsid w:val="00215738"/>
    <w:rsid w:val="002157A1"/>
    <w:rsid w:val="0021746B"/>
    <w:rsid w:val="00220EC8"/>
    <w:rsid w:val="0022133C"/>
    <w:rsid w:val="00221B8A"/>
    <w:rsid w:val="00222609"/>
    <w:rsid w:val="002251BC"/>
    <w:rsid w:val="00225ADE"/>
    <w:rsid w:val="00226B2E"/>
    <w:rsid w:val="00226E61"/>
    <w:rsid w:val="00227530"/>
    <w:rsid w:val="0022781C"/>
    <w:rsid w:val="00227ED8"/>
    <w:rsid w:val="002327A1"/>
    <w:rsid w:val="00233036"/>
    <w:rsid w:val="002338D7"/>
    <w:rsid w:val="00235C8F"/>
    <w:rsid w:val="00236ED9"/>
    <w:rsid w:val="00240130"/>
    <w:rsid w:val="00242E21"/>
    <w:rsid w:val="0024426C"/>
    <w:rsid w:val="0024455D"/>
    <w:rsid w:val="0024505E"/>
    <w:rsid w:val="00247C7F"/>
    <w:rsid w:val="0025044E"/>
    <w:rsid w:val="00250B6C"/>
    <w:rsid w:val="002517D7"/>
    <w:rsid w:val="00251937"/>
    <w:rsid w:val="00252ED3"/>
    <w:rsid w:val="00252FD8"/>
    <w:rsid w:val="00253BA6"/>
    <w:rsid w:val="00254EE7"/>
    <w:rsid w:val="0025512C"/>
    <w:rsid w:val="00255BB2"/>
    <w:rsid w:val="00257D9A"/>
    <w:rsid w:val="002605D3"/>
    <w:rsid w:val="00261972"/>
    <w:rsid w:val="002619B1"/>
    <w:rsid w:val="002626D9"/>
    <w:rsid w:val="00262819"/>
    <w:rsid w:val="00262C2D"/>
    <w:rsid w:val="00263874"/>
    <w:rsid w:val="00263D1E"/>
    <w:rsid w:val="0026456A"/>
    <w:rsid w:val="00264C17"/>
    <w:rsid w:val="002667C7"/>
    <w:rsid w:val="002676D9"/>
    <w:rsid w:val="00267951"/>
    <w:rsid w:val="00267A76"/>
    <w:rsid w:val="00271B25"/>
    <w:rsid w:val="00271DCC"/>
    <w:rsid w:val="0027428D"/>
    <w:rsid w:val="002747C4"/>
    <w:rsid w:val="002752FE"/>
    <w:rsid w:val="002762A8"/>
    <w:rsid w:val="002771EB"/>
    <w:rsid w:val="0027747A"/>
    <w:rsid w:val="002800D4"/>
    <w:rsid w:val="002815E8"/>
    <w:rsid w:val="00281809"/>
    <w:rsid w:val="00282194"/>
    <w:rsid w:val="00282D9E"/>
    <w:rsid w:val="002835AA"/>
    <w:rsid w:val="002838D2"/>
    <w:rsid w:val="00283E34"/>
    <w:rsid w:val="00284683"/>
    <w:rsid w:val="00284C20"/>
    <w:rsid w:val="00284D63"/>
    <w:rsid w:val="00286449"/>
    <w:rsid w:val="00287345"/>
    <w:rsid w:val="002873E9"/>
    <w:rsid w:val="00287A5D"/>
    <w:rsid w:val="00287C4C"/>
    <w:rsid w:val="00290834"/>
    <w:rsid w:val="0029240F"/>
    <w:rsid w:val="00292736"/>
    <w:rsid w:val="00292B3A"/>
    <w:rsid w:val="00292F5A"/>
    <w:rsid w:val="002945BA"/>
    <w:rsid w:val="00294F7F"/>
    <w:rsid w:val="0029574E"/>
    <w:rsid w:val="0029604C"/>
    <w:rsid w:val="00296431"/>
    <w:rsid w:val="00296971"/>
    <w:rsid w:val="00297C03"/>
    <w:rsid w:val="002A0AB9"/>
    <w:rsid w:val="002A1129"/>
    <w:rsid w:val="002A1CF2"/>
    <w:rsid w:val="002A3220"/>
    <w:rsid w:val="002A55B3"/>
    <w:rsid w:val="002A5EAC"/>
    <w:rsid w:val="002A62A6"/>
    <w:rsid w:val="002A71D5"/>
    <w:rsid w:val="002A77A4"/>
    <w:rsid w:val="002B071C"/>
    <w:rsid w:val="002B0885"/>
    <w:rsid w:val="002B176F"/>
    <w:rsid w:val="002B1E56"/>
    <w:rsid w:val="002B1F1C"/>
    <w:rsid w:val="002B22C7"/>
    <w:rsid w:val="002B2EDE"/>
    <w:rsid w:val="002B3E7F"/>
    <w:rsid w:val="002B45E5"/>
    <w:rsid w:val="002B7B67"/>
    <w:rsid w:val="002C05F0"/>
    <w:rsid w:val="002C0CE0"/>
    <w:rsid w:val="002C10FA"/>
    <w:rsid w:val="002C15CF"/>
    <w:rsid w:val="002C221A"/>
    <w:rsid w:val="002C4A37"/>
    <w:rsid w:val="002C4D41"/>
    <w:rsid w:val="002C5156"/>
    <w:rsid w:val="002C5AB5"/>
    <w:rsid w:val="002C6AB8"/>
    <w:rsid w:val="002C736F"/>
    <w:rsid w:val="002C7467"/>
    <w:rsid w:val="002C7FC6"/>
    <w:rsid w:val="002D009C"/>
    <w:rsid w:val="002D110A"/>
    <w:rsid w:val="002D1E2B"/>
    <w:rsid w:val="002D2BDC"/>
    <w:rsid w:val="002D2C79"/>
    <w:rsid w:val="002D2C88"/>
    <w:rsid w:val="002D3627"/>
    <w:rsid w:val="002D3A84"/>
    <w:rsid w:val="002D4545"/>
    <w:rsid w:val="002D4831"/>
    <w:rsid w:val="002E1C4A"/>
    <w:rsid w:val="002E1EB8"/>
    <w:rsid w:val="002E1EC2"/>
    <w:rsid w:val="002E2ABA"/>
    <w:rsid w:val="002E2F7C"/>
    <w:rsid w:val="002E3F5B"/>
    <w:rsid w:val="002E474D"/>
    <w:rsid w:val="002E4EA8"/>
    <w:rsid w:val="002E4FB0"/>
    <w:rsid w:val="002E536A"/>
    <w:rsid w:val="002E5C1B"/>
    <w:rsid w:val="002E63B8"/>
    <w:rsid w:val="002E65E7"/>
    <w:rsid w:val="002F0C5A"/>
    <w:rsid w:val="002F2381"/>
    <w:rsid w:val="002F3045"/>
    <w:rsid w:val="002F3F1D"/>
    <w:rsid w:val="002F3FDE"/>
    <w:rsid w:val="002F4082"/>
    <w:rsid w:val="002F4436"/>
    <w:rsid w:val="002F4899"/>
    <w:rsid w:val="002F5AE6"/>
    <w:rsid w:val="002F6193"/>
    <w:rsid w:val="002F646E"/>
    <w:rsid w:val="002F7DCA"/>
    <w:rsid w:val="0030028D"/>
    <w:rsid w:val="003004A8"/>
    <w:rsid w:val="00301358"/>
    <w:rsid w:val="0030162A"/>
    <w:rsid w:val="00301E04"/>
    <w:rsid w:val="0030240B"/>
    <w:rsid w:val="00303CA4"/>
    <w:rsid w:val="00304CCC"/>
    <w:rsid w:val="00305517"/>
    <w:rsid w:val="00305E9E"/>
    <w:rsid w:val="00306A86"/>
    <w:rsid w:val="00307608"/>
    <w:rsid w:val="00307EEF"/>
    <w:rsid w:val="00310235"/>
    <w:rsid w:val="00310301"/>
    <w:rsid w:val="00310A6C"/>
    <w:rsid w:val="00310F46"/>
    <w:rsid w:val="00312723"/>
    <w:rsid w:val="00312CE3"/>
    <w:rsid w:val="0031587D"/>
    <w:rsid w:val="00315FFE"/>
    <w:rsid w:val="0031661B"/>
    <w:rsid w:val="0031751F"/>
    <w:rsid w:val="00317B2C"/>
    <w:rsid w:val="00317FB8"/>
    <w:rsid w:val="003216D4"/>
    <w:rsid w:val="00321DA2"/>
    <w:rsid w:val="003241C7"/>
    <w:rsid w:val="003247A3"/>
    <w:rsid w:val="003275BB"/>
    <w:rsid w:val="00331197"/>
    <w:rsid w:val="00331CE9"/>
    <w:rsid w:val="00333893"/>
    <w:rsid w:val="00335496"/>
    <w:rsid w:val="00335DF6"/>
    <w:rsid w:val="0033705C"/>
    <w:rsid w:val="0033715B"/>
    <w:rsid w:val="003404EE"/>
    <w:rsid w:val="00341306"/>
    <w:rsid w:val="00341A36"/>
    <w:rsid w:val="00343956"/>
    <w:rsid w:val="00343B21"/>
    <w:rsid w:val="00343C0B"/>
    <w:rsid w:val="00344285"/>
    <w:rsid w:val="00344DEC"/>
    <w:rsid w:val="00346216"/>
    <w:rsid w:val="00351298"/>
    <w:rsid w:val="003513DD"/>
    <w:rsid w:val="003514BD"/>
    <w:rsid w:val="00351755"/>
    <w:rsid w:val="003521B4"/>
    <w:rsid w:val="003534C7"/>
    <w:rsid w:val="00354A20"/>
    <w:rsid w:val="00355D1E"/>
    <w:rsid w:val="003564D5"/>
    <w:rsid w:val="00356DA7"/>
    <w:rsid w:val="003571A1"/>
    <w:rsid w:val="003572FB"/>
    <w:rsid w:val="00360C60"/>
    <w:rsid w:val="00361C19"/>
    <w:rsid w:val="003634EE"/>
    <w:rsid w:val="0036434E"/>
    <w:rsid w:val="00365053"/>
    <w:rsid w:val="0036612C"/>
    <w:rsid w:val="00366203"/>
    <w:rsid w:val="00366769"/>
    <w:rsid w:val="0037063D"/>
    <w:rsid w:val="003708B2"/>
    <w:rsid w:val="00370BB9"/>
    <w:rsid w:val="00370F86"/>
    <w:rsid w:val="00371D74"/>
    <w:rsid w:val="00372F58"/>
    <w:rsid w:val="0037523E"/>
    <w:rsid w:val="00375A9E"/>
    <w:rsid w:val="00375D0E"/>
    <w:rsid w:val="00375F57"/>
    <w:rsid w:val="0037710F"/>
    <w:rsid w:val="00377459"/>
    <w:rsid w:val="00377BCF"/>
    <w:rsid w:val="00381DD6"/>
    <w:rsid w:val="00383BDA"/>
    <w:rsid w:val="0038430E"/>
    <w:rsid w:val="003857DD"/>
    <w:rsid w:val="003859B4"/>
    <w:rsid w:val="00387684"/>
    <w:rsid w:val="00387E95"/>
    <w:rsid w:val="00390DC3"/>
    <w:rsid w:val="00391879"/>
    <w:rsid w:val="00391B8A"/>
    <w:rsid w:val="00391F1E"/>
    <w:rsid w:val="00392221"/>
    <w:rsid w:val="00392800"/>
    <w:rsid w:val="003928FF"/>
    <w:rsid w:val="0039345B"/>
    <w:rsid w:val="00393697"/>
    <w:rsid w:val="00393FE2"/>
    <w:rsid w:val="00394159"/>
    <w:rsid w:val="00395E16"/>
    <w:rsid w:val="003979F0"/>
    <w:rsid w:val="003A06DF"/>
    <w:rsid w:val="003A3062"/>
    <w:rsid w:val="003A38D5"/>
    <w:rsid w:val="003A451F"/>
    <w:rsid w:val="003A4A7D"/>
    <w:rsid w:val="003A60B1"/>
    <w:rsid w:val="003A6E1C"/>
    <w:rsid w:val="003A7169"/>
    <w:rsid w:val="003A7DC1"/>
    <w:rsid w:val="003B03D8"/>
    <w:rsid w:val="003B062B"/>
    <w:rsid w:val="003B0B14"/>
    <w:rsid w:val="003B1D2A"/>
    <w:rsid w:val="003B1F7A"/>
    <w:rsid w:val="003B2B10"/>
    <w:rsid w:val="003B3B10"/>
    <w:rsid w:val="003B4897"/>
    <w:rsid w:val="003B5260"/>
    <w:rsid w:val="003B5A1E"/>
    <w:rsid w:val="003B5CCF"/>
    <w:rsid w:val="003B687E"/>
    <w:rsid w:val="003B68DE"/>
    <w:rsid w:val="003B731B"/>
    <w:rsid w:val="003B7518"/>
    <w:rsid w:val="003C2596"/>
    <w:rsid w:val="003C25EB"/>
    <w:rsid w:val="003C3DDF"/>
    <w:rsid w:val="003C5FED"/>
    <w:rsid w:val="003C5FEF"/>
    <w:rsid w:val="003C6C95"/>
    <w:rsid w:val="003D053A"/>
    <w:rsid w:val="003D06A9"/>
    <w:rsid w:val="003D0AB9"/>
    <w:rsid w:val="003D2564"/>
    <w:rsid w:val="003D2D10"/>
    <w:rsid w:val="003D3720"/>
    <w:rsid w:val="003D3C16"/>
    <w:rsid w:val="003D428A"/>
    <w:rsid w:val="003D4A40"/>
    <w:rsid w:val="003D5EF8"/>
    <w:rsid w:val="003D64B2"/>
    <w:rsid w:val="003E037F"/>
    <w:rsid w:val="003E03BD"/>
    <w:rsid w:val="003E0C8B"/>
    <w:rsid w:val="003E13FE"/>
    <w:rsid w:val="003E18B3"/>
    <w:rsid w:val="003E232D"/>
    <w:rsid w:val="003E27EC"/>
    <w:rsid w:val="003E414B"/>
    <w:rsid w:val="003E4BD5"/>
    <w:rsid w:val="003E4C4B"/>
    <w:rsid w:val="003E5A67"/>
    <w:rsid w:val="003E73F6"/>
    <w:rsid w:val="003F036C"/>
    <w:rsid w:val="003F14CA"/>
    <w:rsid w:val="003F1C4F"/>
    <w:rsid w:val="003F50E9"/>
    <w:rsid w:val="003F65C3"/>
    <w:rsid w:val="003F667A"/>
    <w:rsid w:val="003F7409"/>
    <w:rsid w:val="003F77D7"/>
    <w:rsid w:val="00400195"/>
    <w:rsid w:val="0040036C"/>
    <w:rsid w:val="00400964"/>
    <w:rsid w:val="00400F38"/>
    <w:rsid w:val="004018B3"/>
    <w:rsid w:val="004029E7"/>
    <w:rsid w:val="00402EDA"/>
    <w:rsid w:val="00402F5B"/>
    <w:rsid w:val="00403193"/>
    <w:rsid w:val="00403522"/>
    <w:rsid w:val="0041009F"/>
    <w:rsid w:val="004107C0"/>
    <w:rsid w:val="0041232A"/>
    <w:rsid w:val="0041240B"/>
    <w:rsid w:val="00412464"/>
    <w:rsid w:val="004124B6"/>
    <w:rsid w:val="00412BE5"/>
    <w:rsid w:val="004131CC"/>
    <w:rsid w:val="004131DC"/>
    <w:rsid w:val="00413543"/>
    <w:rsid w:val="00413904"/>
    <w:rsid w:val="00413D28"/>
    <w:rsid w:val="00413DDD"/>
    <w:rsid w:val="00415C4C"/>
    <w:rsid w:val="004164C9"/>
    <w:rsid w:val="0041668A"/>
    <w:rsid w:val="0041699F"/>
    <w:rsid w:val="00417606"/>
    <w:rsid w:val="0042174E"/>
    <w:rsid w:val="004219B1"/>
    <w:rsid w:val="00421F0B"/>
    <w:rsid w:val="00421F55"/>
    <w:rsid w:val="00422701"/>
    <w:rsid w:val="0042292F"/>
    <w:rsid w:val="00423910"/>
    <w:rsid w:val="00423A33"/>
    <w:rsid w:val="0042488B"/>
    <w:rsid w:val="004249EF"/>
    <w:rsid w:val="004253C1"/>
    <w:rsid w:val="00425C4E"/>
    <w:rsid w:val="0042779C"/>
    <w:rsid w:val="00427EEE"/>
    <w:rsid w:val="004309AC"/>
    <w:rsid w:val="004318D5"/>
    <w:rsid w:val="004333A5"/>
    <w:rsid w:val="00433487"/>
    <w:rsid w:val="004340E1"/>
    <w:rsid w:val="00434AF8"/>
    <w:rsid w:val="00435C84"/>
    <w:rsid w:val="00436754"/>
    <w:rsid w:val="004410D6"/>
    <w:rsid w:val="00441434"/>
    <w:rsid w:val="00441CD1"/>
    <w:rsid w:val="00442068"/>
    <w:rsid w:val="00443EF8"/>
    <w:rsid w:val="004440CA"/>
    <w:rsid w:val="004451DC"/>
    <w:rsid w:val="004451E2"/>
    <w:rsid w:val="00445754"/>
    <w:rsid w:val="004457DA"/>
    <w:rsid w:val="00445B65"/>
    <w:rsid w:val="004466B9"/>
    <w:rsid w:val="00446AC2"/>
    <w:rsid w:val="00447358"/>
    <w:rsid w:val="0045010F"/>
    <w:rsid w:val="004503F9"/>
    <w:rsid w:val="00450742"/>
    <w:rsid w:val="00450BEB"/>
    <w:rsid w:val="0045116A"/>
    <w:rsid w:val="004517EF"/>
    <w:rsid w:val="004519AC"/>
    <w:rsid w:val="004530F7"/>
    <w:rsid w:val="004532D0"/>
    <w:rsid w:val="0045503A"/>
    <w:rsid w:val="00455F2B"/>
    <w:rsid w:val="00455FED"/>
    <w:rsid w:val="00456693"/>
    <w:rsid w:val="00456B3D"/>
    <w:rsid w:val="00457060"/>
    <w:rsid w:val="004578C1"/>
    <w:rsid w:val="00457C3B"/>
    <w:rsid w:val="00457D6B"/>
    <w:rsid w:val="00462963"/>
    <w:rsid w:val="00463AEF"/>
    <w:rsid w:val="004643C6"/>
    <w:rsid w:val="004651B2"/>
    <w:rsid w:val="00465922"/>
    <w:rsid w:val="004663AB"/>
    <w:rsid w:val="00466B08"/>
    <w:rsid w:val="004679D4"/>
    <w:rsid w:val="00472D2C"/>
    <w:rsid w:val="004731B5"/>
    <w:rsid w:val="004737EA"/>
    <w:rsid w:val="00474781"/>
    <w:rsid w:val="00475255"/>
    <w:rsid w:val="00475D65"/>
    <w:rsid w:val="00476D94"/>
    <w:rsid w:val="00476F0A"/>
    <w:rsid w:val="00477209"/>
    <w:rsid w:val="0047745E"/>
    <w:rsid w:val="004803FB"/>
    <w:rsid w:val="004806A2"/>
    <w:rsid w:val="004817E5"/>
    <w:rsid w:val="00481CA7"/>
    <w:rsid w:val="004820D0"/>
    <w:rsid w:val="00482148"/>
    <w:rsid w:val="00482634"/>
    <w:rsid w:val="00482AEC"/>
    <w:rsid w:val="00483777"/>
    <w:rsid w:val="004852D1"/>
    <w:rsid w:val="00485E4A"/>
    <w:rsid w:val="0048663E"/>
    <w:rsid w:val="004877CD"/>
    <w:rsid w:val="004879ED"/>
    <w:rsid w:val="00487ADB"/>
    <w:rsid w:val="00487F3C"/>
    <w:rsid w:val="00490172"/>
    <w:rsid w:val="00491B8C"/>
    <w:rsid w:val="00491DA0"/>
    <w:rsid w:val="00491FB1"/>
    <w:rsid w:val="0049372E"/>
    <w:rsid w:val="00494AAF"/>
    <w:rsid w:val="0049504A"/>
    <w:rsid w:val="00495553"/>
    <w:rsid w:val="00495BAF"/>
    <w:rsid w:val="00496FD1"/>
    <w:rsid w:val="00496FFF"/>
    <w:rsid w:val="004970C1"/>
    <w:rsid w:val="004A053D"/>
    <w:rsid w:val="004A199E"/>
    <w:rsid w:val="004A2328"/>
    <w:rsid w:val="004A29D5"/>
    <w:rsid w:val="004A3219"/>
    <w:rsid w:val="004A4044"/>
    <w:rsid w:val="004A4975"/>
    <w:rsid w:val="004A49E4"/>
    <w:rsid w:val="004A5176"/>
    <w:rsid w:val="004A5F90"/>
    <w:rsid w:val="004A67E4"/>
    <w:rsid w:val="004A7527"/>
    <w:rsid w:val="004A7B9D"/>
    <w:rsid w:val="004B15D4"/>
    <w:rsid w:val="004B212F"/>
    <w:rsid w:val="004B328E"/>
    <w:rsid w:val="004B4608"/>
    <w:rsid w:val="004B4747"/>
    <w:rsid w:val="004B51A2"/>
    <w:rsid w:val="004B52F8"/>
    <w:rsid w:val="004B56FB"/>
    <w:rsid w:val="004C11D5"/>
    <w:rsid w:val="004C12B3"/>
    <w:rsid w:val="004C180E"/>
    <w:rsid w:val="004C1BA9"/>
    <w:rsid w:val="004C1DA4"/>
    <w:rsid w:val="004C2547"/>
    <w:rsid w:val="004C37D6"/>
    <w:rsid w:val="004C421A"/>
    <w:rsid w:val="004C529C"/>
    <w:rsid w:val="004C6553"/>
    <w:rsid w:val="004C7002"/>
    <w:rsid w:val="004C70DE"/>
    <w:rsid w:val="004C7871"/>
    <w:rsid w:val="004C78CA"/>
    <w:rsid w:val="004C7CE2"/>
    <w:rsid w:val="004C7DED"/>
    <w:rsid w:val="004D028D"/>
    <w:rsid w:val="004D0C31"/>
    <w:rsid w:val="004D0D3D"/>
    <w:rsid w:val="004D152D"/>
    <w:rsid w:val="004D1821"/>
    <w:rsid w:val="004D2C7C"/>
    <w:rsid w:val="004D3204"/>
    <w:rsid w:val="004D3731"/>
    <w:rsid w:val="004D463A"/>
    <w:rsid w:val="004D4B3C"/>
    <w:rsid w:val="004D6DC5"/>
    <w:rsid w:val="004D6F7D"/>
    <w:rsid w:val="004E122F"/>
    <w:rsid w:val="004E2201"/>
    <w:rsid w:val="004E3191"/>
    <w:rsid w:val="004E35FA"/>
    <w:rsid w:val="004E576D"/>
    <w:rsid w:val="004E5A22"/>
    <w:rsid w:val="004E6DD4"/>
    <w:rsid w:val="004E719A"/>
    <w:rsid w:val="004F02C3"/>
    <w:rsid w:val="004F1D29"/>
    <w:rsid w:val="004F3173"/>
    <w:rsid w:val="004F336D"/>
    <w:rsid w:val="004F3EC0"/>
    <w:rsid w:val="004F59B0"/>
    <w:rsid w:val="004F66B3"/>
    <w:rsid w:val="004F6ED4"/>
    <w:rsid w:val="005008C8"/>
    <w:rsid w:val="00501A4D"/>
    <w:rsid w:val="00501E6A"/>
    <w:rsid w:val="005033C5"/>
    <w:rsid w:val="005040DA"/>
    <w:rsid w:val="005042B9"/>
    <w:rsid w:val="00504B9C"/>
    <w:rsid w:val="00504E5C"/>
    <w:rsid w:val="0050588B"/>
    <w:rsid w:val="005078B1"/>
    <w:rsid w:val="00507930"/>
    <w:rsid w:val="00510816"/>
    <w:rsid w:val="00510887"/>
    <w:rsid w:val="00510F9B"/>
    <w:rsid w:val="0051163C"/>
    <w:rsid w:val="00516376"/>
    <w:rsid w:val="00517E21"/>
    <w:rsid w:val="00517FC9"/>
    <w:rsid w:val="005208A3"/>
    <w:rsid w:val="005224B5"/>
    <w:rsid w:val="00524AE3"/>
    <w:rsid w:val="00525467"/>
    <w:rsid w:val="00526602"/>
    <w:rsid w:val="00527B25"/>
    <w:rsid w:val="00527B7C"/>
    <w:rsid w:val="00527F43"/>
    <w:rsid w:val="00530164"/>
    <w:rsid w:val="005301C5"/>
    <w:rsid w:val="00530D09"/>
    <w:rsid w:val="0053121D"/>
    <w:rsid w:val="005313A3"/>
    <w:rsid w:val="00531512"/>
    <w:rsid w:val="005322B8"/>
    <w:rsid w:val="005338C0"/>
    <w:rsid w:val="00534365"/>
    <w:rsid w:val="005347D8"/>
    <w:rsid w:val="0053549B"/>
    <w:rsid w:val="00535528"/>
    <w:rsid w:val="0053593E"/>
    <w:rsid w:val="0053617A"/>
    <w:rsid w:val="0053625E"/>
    <w:rsid w:val="00537043"/>
    <w:rsid w:val="0053776F"/>
    <w:rsid w:val="00537C61"/>
    <w:rsid w:val="00540C20"/>
    <w:rsid w:val="0054146E"/>
    <w:rsid w:val="005417D4"/>
    <w:rsid w:val="00541BE5"/>
    <w:rsid w:val="00541E6F"/>
    <w:rsid w:val="005433E3"/>
    <w:rsid w:val="005457BA"/>
    <w:rsid w:val="00550038"/>
    <w:rsid w:val="00550B62"/>
    <w:rsid w:val="00551F9D"/>
    <w:rsid w:val="0055213D"/>
    <w:rsid w:val="00552AF9"/>
    <w:rsid w:val="005535B6"/>
    <w:rsid w:val="00553960"/>
    <w:rsid w:val="00554660"/>
    <w:rsid w:val="005548AA"/>
    <w:rsid w:val="0055536B"/>
    <w:rsid w:val="0055628D"/>
    <w:rsid w:val="00557823"/>
    <w:rsid w:val="00560EFD"/>
    <w:rsid w:val="0056172F"/>
    <w:rsid w:val="00561EBC"/>
    <w:rsid w:val="00562137"/>
    <w:rsid w:val="00565068"/>
    <w:rsid w:val="0056544A"/>
    <w:rsid w:val="00565717"/>
    <w:rsid w:val="00567256"/>
    <w:rsid w:val="00570132"/>
    <w:rsid w:val="00570846"/>
    <w:rsid w:val="00570F2C"/>
    <w:rsid w:val="00571854"/>
    <w:rsid w:val="005718DE"/>
    <w:rsid w:val="005724EB"/>
    <w:rsid w:val="00573F14"/>
    <w:rsid w:val="00575A64"/>
    <w:rsid w:val="00575EA3"/>
    <w:rsid w:val="00576A18"/>
    <w:rsid w:val="0058005C"/>
    <w:rsid w:val="00580672"/>
    <w:rsid w:val="005810F0"/>
    <w:rsid w:val="00584CBA"/>
    <w:rsid w:val="00584E36"/>
    <w:rsid w:val="00586408"/>
    <w:rsid w:val="00587BDB"/>
    <w:rsid w:val="00590C67"/>
    <w:rsid w:val="0059227D"/>
    <w:rsid w:val="0059378E"/>
    <w:rsid w:val="00595817"/>
    <w:rsid w:val="00596163"/>
    <w:rsid w:val="00596C75"/>
    <w:rsid w:val="0059786A"/>
    <w:rsid w:val="005979E8"/>
    <w:rsid w:val="00597DCF"/>
    <w:rsid w:val="005A0348"/>
    <w:rsid w:val="005A0F89"/>
    <w:rsid w:val="005A2208"/>
    <w:rsid w:val="005A2610"/>
    <w:rsid w:val="005A2C48"/>
    <w:rsid w:val="005A3314"/>
    <w:rsid w:val="005A3905"/>
    <w:rsid w:val="005A39BB"/>
    <w:rsid w:val="005A4063"/>
    <w:rsid w:val="005A48F5"/>
    <w:rsid w:val="005A4A99"/>
    <w:rsid w:val="005A5291"/>
    <w:rsid w:val="005A5B02"/>
    <w:rsid w:val="005A5F60"/>
    <w:rsid w:val="005B0047"/>
    <w:rsid w:val="005B1502"/>
    <w:rsid w:val="005B1503"/>
    <w:rsid w:val="005B229B"/>
    <w:rsid w:val="005B3087"/>
    <w:rsid w:val="005B3D03"/>
    <w:rsid w:val="005B4AF2"/>
    <w:rsid w:val="005B4B87"/>
    <w:rsid w:val="005B5902"/>
    <w:rsid w:val="005B6ED8"/>
    <w:rsid w:val="005B73FE"/>
    <w:rsid w:val="005C0359"/>
    <w:rsid w:val="005C03BF"/>
    <w:rsid w:val="005C18F9"/>
    <w:rsid w:val="005C2048"/>
    <w:rsid w:val="005C2445"/>
    <w:rsid w:val="005C2A30"/>
    <w:rsid w:val="005C306D"/>
    <w:rsid w:val="005C41A4"/>
    <w:rsid w:val="005C4A47"/>
    <w:rsid w:val="005C5366"/>
    <w:rsid w:val="005C5EF7"/>
    <w:rsid w:val="005C6D80"/>
    <w:rsid w:val="005C704C"/>
    <w:rsid w:val="005D00D9"/>
    <w:rsid w:val="005D03CA"/>
    <w:rsid w:val="005D04D2"/>
    <w:rsid w:val="005D06F1"/>
    <w:rsid w:val="005D0DD6"/>
    <w:rsid w:val="005D1BAA"/>
    <w:rsid w:val="005D31B9"/>
    <w:rsid w:val="005D482E"/>
    <w:rsid w:val="005D4833"/>
    <w:rsid w:val="005D49DB"/>
    <w:rsid w:val="005D52CA"/>
    <w:rsid w:val="005D5796"/>
    <w:rsid w:val="005D594A"/>
    <w:rsid w:val="005D5E6B"/>
    <w:rsid w:val="005D65B2"/>
    <w:rsid w:val="005D678D"/>
    <w:rsid w:val="005D7AED"/>
    <w:rsid w:val="005D7CF5"/>
    <w:rsid w:val="005D7DBE"/>
    <w:rsid w:val="005E0C68"/>
    <w:rsid w:val="005E34E6"/>
    <w:rsid w:val="005E3A80"/>
    <w:rsid w:val="005E3D1D"/>
    <w:rsid w:val="005E3EEF"/>
    <w:rsid w:val="005E55BA"/>
    <w:rsid w:val="005E7522"/>
    <w:rsid w:val="005E7641"/>
    <w:rsid w:val="005F1FC4"/>
    <w:rsid w:val="005F216B"/>
    <w:rsid w:val="005F2326"/>
    <w:rsid w:val="005F31C1"/>
    <w:rsid w:val="005F33F1"/>
    <w:rsid w:val="005F3525"/>
    <w:rsid w:val="005F3888"/>
    <w:rsid w:val="005F38C1"/>
    <w:rsid w:val="005F390A"/>
    <w:rsid w:val="005F3DD1"/>
    <w:rsid w:val="005F3FF8"/>
    <w:rsid w:val="005F4848"/>
    <w:rsid w:val="005F4E0D"/>
    <w:rsid w:val="005F5259"/>
    <w:rsid w:val="005F64F7"/>
    <w:rsid w:val="005F66F1"/>
    <w:rsid w:val="005F785B"/>
    <w:rsid w:val="005F7866"/>
    <w:rsid w:val="006012F3"/>
    <w:rsid w:val="006016C4"/>
    <w:rsid w:val="006019F0"/>
    <w:rsid w:val="006045D1"/>
    <w:rsid w:val="006047EB"/>
    <w:rsid w:val="00604DAE"/>
    <w:rsid w:val="00604E33"/>
    <w:rsid w:val="006052D1"/>
    <w:rsid w:val="006053A9"/>
    <w:rsid w:val="00605B63"/>
    <w:rsid w:val="00606A06"/>
    <w:rsid w:val="00607181"/>
    <w:rsid w:val="006074E3"/>
    <w:rsid w:val="00607EE7"/>
    <w:rsid w:val="00610558"/>
    <w:rsid w:val="006105C5"/>
    <w:rsid w:val="00613914"/>
    <w:rsid w:val="00613A19"/>
    <w:rsid w:val="00613A72"/>
    <w:rsid w:val="00613F77"/>
    <w:rsid w:val="00614808"/>
    <w:rsid w:val="0061535E"/>
    <w:rsid w:val="00617213"/>
    <w:rsid w:val="006174E2"/>
    <w:rsid w:val="00617F3E"/>
    <w:rsid w:val="00617FE2"/>
    <w:rsid w:val="006205BF"/>
    <w:rsid w:val="006206C7"/>
    <w:rsid w:val="00621A0A"/>
    <w:rsid w:val="0062202C"/>
    <w:rsid w:val="00623363"/>
    <w:rsid w:val="006239C7"/>
    <w:rsid w:val="006242DD"/>
    <w:rsid w:val="006251CB"/>
    <w:rsid w:val="00625311"/>
    <w:rsid w:val="00625597"/>
    <w:rsid w:val="00626A18"/>
    <w:rsid w:val="00627417"/>
    <w:rsid w:val="00630097"/>
    <w:rsid w:val="006307CC"/>
    <w:rsid w:val="00631CD3"/>
    <w:rsid w:val="00631DAC"/>
    <w:rsid w:val="00632916"/>
    <w:rsid w:val="00633B31"/>
    <w:rsid w:val="00634EC1"/>
    <w:rsid w:val="0063510D"/>
    <w:rsid w:val="00635EC9"/>
    <w:rsid w:val="00635F32"/>
    <w:rsid w:val="00636D59"/>
    <w:rsid w:val="00640CE8"/>
    <w:rsid w:val="00641B4B"/>
    <w:rsid w:val="00641C12"/>
    <w:rsid w:val="0064281D"/>
    <w:rsid w:val="0064356F"/>
    <w:rsid w:val="00643895"/>
    <w:rsid w:val="0064429C"/>
    <w:rsid w:val="0064445E"/>
    <w:rsid w:val="00644958"/>
    <w:rsid w:val="00645C29"/>
    <w:rsid w:val="00646064"/>
    <w:rsid w:val="0064649E"/>
    <w:rsid w:val="00646671"/>
    <w:rsid w:val="0064742F"/>
    <w:rsid w:val="006506F5"/>
    <w:rsid w:val="0065097F"/>
    <w:rsid w:val="00650F5C"/>
    <w:rsid w:val="00650FB2"/>
    <w:rsid w:val="00652793"/>
    <w:rsid w:val="00653972"/>
    <w:rsid w:val="006546F0"/>
    <w:rsid w:val="00654C74"/>
    <w:rsid w:val="006550BB"/>
    <w:rsid w:val="006550D9"/>
    <w:rsid w:val="006554A4"/>
    <w:rsid w:val="006558A3"/>
    <w:rsid w:val="006571F5"/>
    <w:rsid w:val="006572F9"/>
    <w:rsid w:val="0066129A"/>
    <w:rsid w:val="00664024"/>
    <w:rsid w:val="006642E3"/>
    <w:rsid w:val="0066430C"/>
    <w:rsid w:val="0066483C"/>
    <w:rsid w:val="00664F6B"/>
    <w:rsid w:val="00667B31"/>
    <w:rsid w:val="00672611"/>
    <w:rsid w:val="006727A8"/>
    <w:rsid w:val="00672D7C"/>
    <w:rsid w:val="0067323B"/>
    <w:rsid w:val="00673525"/>
    <w:rsid w:val="00674333"/>
    <w:rsid w:val="006749CF"/>
    <w:rsid w:val="00674A44"/>
    <w:rsid w:val="00674ED5"/>
    <w:rsid w:val="00676731"/>
    <w:rsid w:val="00676849"/>
    <w:rsid w:val="00677E27"/>
    <w:rsid w:val="00680003"/>
    <w:rsid w:val="00680206"/>
    <w:rsid w:val="0068028F"/>
    <w:rsid w:val="00680BD4"/>
    <w:rsid w:val="00683D33"/>
    <w:rsid w:val="006840F1"/>
    <w:rsid w:val="00684715"/>
    <w:rsid w:val="00684A00"/>
    <w:rsid w:val="006853ED"/>
    <w:rsid w:val="00685B66"/>
    <w:rsid w:val="00685F6D"/>
    <w:rsid w:val="006902AD"/>
    <w:rsid w:val="0069170D"/>
    <w:rsid w:val="006940B7"/>
    <w:rsid w:val="0069449A"/>
    <w:rsid w:val="00694EB7"/>
    <w:rsid w:val="00694FDE"/>
    <w:rsid w:val="0069789F"/>
    <w:rsid w:val="00697A8B"/>
    <w:rsid w:val="006A0DA3"/>
    <w:rsid w:val="006A32A8"/>
    <w:rsid w:val="006A33EB"/>
    <w:rsid w:val="006A3BFB"/>
    <w:rsid w:val="006A447D"/>
    <w:rsid w:val="006A49E4"/>
    <w:rsid w:val="006A4B4F"/>
    <w:rsid w:val="006A4DAF"/>
    <w:rsid w:val="006A5950"/>
    <w:rsid w:val="006A7232"/>
    <w:rsid w:val="006A7C16"/>
    <w:rsid w:val="006B13B9"/>
    <w:rsid w:val="006B1EE0"/>
    <w:rsid w:val="006B2B2C"/>
    <w:rsid w:val="006B2CF8"/>
    <w:rsid w:val="006B2F7D"/>
    <w:rsid w:val="006B3411"/>
    <w:rsid w:val="006B36E9"/>
    <w:rsid w:val="006B4808"/>
    <w:rsid w:val="006B4BE6"/>
    <w:rsid w:val="006B4ED4"/>
    <w:rsid w:val="006B7A3F"/>
    <w:rsid w:val="006C1212"/>
    <w:rsid w:val="006C23A6"/>
    <w:rsid w:val="006C402D"/>
    <w:rsid w:val="006C5479"/>
    <w:rsid w:val="006C5654"/>
    <w:rsid w:val="006C59F8"/>
    <w:rsid w:val="006C5C4C"/>
    <w:rsid w:val="006C69E3"/>
    <w:rsid w:val="006C7BFF"/>
    <w:rsid w:val="006C7C37"/>
    <w:rsid w:val="006C7FE6"/>
    <w:rsid w:val="006D1514"/>
    <w:rsid w:val="006D1D5D"/>
    <w:rsid w:val="006D1EA6"/>
    <w:rsid w:val="006D3A19"/>
    <w:rsid w:val="006D403B"/>
    <w:rsid w:val="006D4BF7"/>
    <w:rsid w:val="006D5D26"/>
    <w:rsid w:val="006D5D66"/>
    <w:rsid w:val="006D696C"/>
    <w:rsid w:val="006D6A9B"/>
    <w:rsid w:val="006D7760"/>
    <w:rsid w:val="006E02AA"/>
    <w:rsid w:val="006E1371"/>
    <w:rsid w:val="006E198F"/>
    <w:rsid w:val="006E21BC"/>
    <w:rsid w:val="006E3C95"/>
    <w:rsid w:val="006E4095"/>
    <w:rsid w:val="006E6A39"/>
    <w:rsid w:val="006E719C"/>
    <w:rsid w:val="006F10AA"/>
    <w:rsid w:val="006F13C7"/>
    <w:rsid w:val="006F1888"/>
    <w:rsid w:val="006F2863"/>
    <w:rsid w:val="006F35F0"/>
    <w:rsid w:val="006F436D"/>
    <w:rsid w:val="006F565A"/>
    <w:rsid w:val="006F5F70"/>
    <w:rsid w:val="006F6AB8"/>
    <w:rsid w:val="006F6C4E"/>
    <w:rsid w:val="007005FB"/>
    <w:rsid w:val="00702DA5"/>
    <w:rsid w:val="00703795"/>
    <w:rsid w:val="007051B0"/>
    <w:rsid w:val="00705736"/>
    <w:rsid w:val="00705DC9"/>
    <w:rsid w:val="00706379"/>
    <w:rsid w:val="00706748"/>
    <w:rsid w:val="0070778B"/>
    <w:rsid w:val="00710DF2"/>
    <w:rsid w:val="007114A3"/>
    <w:rsid w:val="00712624"/>
    <w:rsid w:val="00712DA5"/>
    <w:rsid w:val="00713596"/>
    <w:rsid w:val="007144C5"/>
    <w:rsid w:val="00714F7A"/>
    <w:rsid w:val="0071626A"/>
    <w:rsid w:val="007205FE"/>
    <w:rsid w:val="00720792"/>
    <w:rsid w:val="0072223E"/>
    <w:rsid w:val="00722698"/>
    <w:rsid w:val="00723850"/>
    <w:rsid w:val="00723944"/>
    <w:rsid w:val="007259F5"/>
    <w:rsid w:val="007260C4"/>
    <w:rsid w:val="007269C7"/>
    <w:rsid w:val="00726EDF"/>
    <w:rsid w:val="007270C7"/>
    <w:rsid w:val="007302AB"/>
    <w:rsid w:val="007322FF"/>
    <w:rsid w:val="00732C3F"/>
    <w:rsid w:val="00732C82"/>
    <w:rsid w:val="007341BA"/>
    <w:rsid w:val="00735731"/>
    <w:rsid w:val="0073587F"/>
    <w:rsid w:val="00736B2D"/>
    <w:rsid w:val="00737518"/>
    <w:rsid w:val="007375F8"/>
    <w:rsid w:val="0073772A"/>
    <w:rsid w:val="00737E69"/>
    <w:rsid w:val="00740EA0"/>
    <w:rsid w:val="007413EB"/>
    <w:rsid w:val="00742398"/>
    <w:rsid w:val="00742AD8"/>
    <w:rsid w:val="0074451B"/>
    <w:rsid w:val="00744A1A"/>
    <w:rsid w:val="00745057"/>
    <w:rsid w:val="00745A2B"/>
    <w:rsid w:val="00747122"/>
    <w:rsid w:val="007500BD"/>
    <w:rsid w:val="00750C7F"/>
    <w:rsid w:val="007516A4"/>
    <w:rsid w:val="007517AC"/>
    <w:rsid w:val="00752770"/>
    <w:rsid w:val="007535CB"/>
    <w:rsid w:val="00753872"/>
    <w:rsid w:val="00756D4F"/>
    <w:rsid w:val="00756F48"/>
    <w:rsid w:val="007572EB"/>
    <w:rsid w:val="007608F9"/>
    <w:rsid w:val="00762302"/>
    <w:rsid w:val="00762CAD"/>
    <w:rsid w:val="00763A8F"/>
    <w:rsid w:val="00763F03"/>
    <w:rsid w:val="00764498"/>
    <w:rsid w:val="00764D17"/>
    <w:rsid w:val="007653E9"/>
    <w:rsid w:val="00765A01"/>
    <w:rsid w:val="00766957"/>
    <w:rsid w:val="007727EF"/>
    <w:rsid w:val="00773CE2"/>
    <w:rsid w:val="00775155"/>
    <w:rsid w:val="00776D55"/>
    <w:rsid w:val="00777FBC"/>
    <w:rsid w:val="007803A8"/>
    <w:rsid w:val="007814FE"/>
    <w:rsid w:val="00781708"/>
    <w:rsid w:val="0078295E"/>
    <w:rsid w:val="00783430"/>
    <w:rsid w:val="00783F25"/>
    <w:rsid w:val="00784141"/>
    <w:rsid w:val="00784322"/>
    <w:rsid w:val="00784C00"/>
    <w:rsid w:val="00785128"/>
    <w:rsid w:val="00785AE1"/>
    <w:rsid w:val="00786954"/>
    <w:rsid w:val="00786C14"/>
    <w:rsid w:val="007873FD"/>
    <w:rsid w:val="0078793D"/>
    <w:rsid w:val="00787B73"/>
    <w:rsid w:val="00790074"/>
    <w:rsid w:val="00791A8C"/>
    <w:rsid w:val="00791C14"/>
    <w:rsid w:val="007925F7"/>
    <w:rsid w:val="00792B04"/>
    <w:rsid w:val="007933E7"/>
    <w:rsid w:val="0079406E"/>
    <w:rsid w:val="00794C6E"/>
    <w:rsid w:val="00796AE1"/>
    <w:rsid w:val="00797A6B"/>
    <w:rsid w:val="007A1109"/>
    <w:rsid w:val="007A294C"/>
    <w:rsid w:val="007A3AEF"/>
    <w:rsid w:val="007A512E"/>
    <w:rsid w:val="007A5204"/>
    <w:rsid w:val="007A5EAF"/>
    <w:rsid w:val="007A5F26"/>
    <w:rsid w:val="007A6E55"/>
    <w:rsid w:val="007B0D3F"/>
    <w:rsid w:val="007B17BC"/>
    <w:rsid w:val="007B2AB9"/>
    <w:rsid w:val="007B2D26"/>
    <w:rsid w:val="007B2DA6"/>
    <w:rsid w:val="007B2DC5"/>
    <w:rsid w:val="007B4DAB"/>
    <w:rsid w:val="007B56B1"/>
    <w:rsid w:val="007B62DA"/>
    <w:rsid w:val="007C2507"/>
    <w:rsid w:val="007C412A"/>
    <w:rsid w:val="007C5789"/>
    <w:rsid w:val="007C5CD4"/>
    <w:rsid w:val="007C6068"/>
    <w:rsid w:val="007C6FCC"/>
    <w:rsid w:val="007C7F1B"/>
    <w:rsid w:val="007D0261"/>
    <w:rsid w:val="007D0314"/>
    <w:rsid w:val="007D0ACB"/>
    <w:rsid w:val="007D18D7"/>
    <w:rsid w:val="007D2010"/>
    <w:rsid w:val="007D2354"/>
    <w:rsid w:val="007D2E23"/>
    <w:rsid w:val="007D36A2"/>
    <w:rsid w:val="007D422D"/>
    <w:rsid w:val="007D46CD"/>
    <w:rsid w:val="007D5FCE"/>
    <w:rsid w:val="007D64E4"/>
    <w:rsid w:val="007D67C0"/>
    <w:rsid w:val="007D6AA2"/>
    <w:rsid w:val="007D7200"/>
    <w:rsid w:val="007D781A"/>
    <w:rsid w:val="007E01FB"/>
    <w:rsid w:val="007E1111"/>
    <w:rsid w:val="007E1D67"/>
    <w:rsid w:val="007E5325"/>
    <w:rsid w:val="007E542E"/>
    <w:rsid w:val="007F01BF"/>
    <w:rsid w:val="007F2229"/>
    <w:rsid w:val="007F2724"/>
    <w:rsid w:val="007F2D85"/>
    <w:rsid w:val="007F486A"/>
    <w:rsid w:val="007F55F4"/>
    <w:rsid w:val="007F57E0"/>
    <w:rsid w:val="007F5C69"/>
    <w:rsid w:val="007F6E73"/>
    <w:rsid w:val="007F6FFF"/>
    <w:rsid w:val="007F728B"/>
    <w:rsid w:val="007F790C"/>
    <w:rsid w:val="007F7E99"/>
    <w:rsid w:val="008008B9"/>
    <w:rsid w:val="008011BA"/>
    <w:rsid w:val="0080126B"/>
    <w:rsid w:val="0080126E"/>
    <w:rsid w:val="00801533"/>
    <w:rsid w:val="00802713"/>
    <w:rsid w:val="008032AA"/>
    <w:rsid w:val="00803F96"/>
    <w:rsid w:val="008042A1"/>
    <w:rsid w:val="0080472E"/>
    <w:rsid w:val="00806978"/>
    <w:rsid w:val="00806A02"/>
    <w:rsid w:val="0081072D"/>
    <w:rsid w:val="00813D13"/>
    <w:rsid w:val="00814440"/>
    <w:rsid w:val="00814445"/>
    <w:rsid w:val="008149F7"/>
    <w:rsid w:val="00814D73"/>
    <w:rsid w:val="00815853"/>
    <w:rsid w:val="008159A6"/>
    <w:rsid w:val="008215DA"/>
    <w:rsid w:val="0082180F"/>
    <w:rsid w:val="00821B56"/>
    <w:rsid w:val="00822520"/>
    <w:rsid w:val="00827BE0"/>
    <w:rsid w:val="00827DF1"/>
    <w:rsid w:val="0083043B"/>
    <w:rsid w:val="0083184A"/>
    <w:rsid w:val="00831882"/>
    <w:rsid w:val="00831FAD"/>
    <w:rsid w:val="008322FD"/>
    <w:rsid w:val="008324B2"/>
    <w:rsid w:val="00834E9D"/>
    <w:rsid w:val="00835C05"/>
    <w:rsid w:val="008369EF"/>
    <w:rsid w:val="008373C3"/>
    <w:rsid w:val="00837DD2"/>
    <w:rsid w:val="00840098"/>
    <w:rsid w:val="008402F9"/>
    <w:rsid w:val="008403D9"/>
    <w:rsid w:val="00840512"/>
    <w:rsid w:val="00840AAF"/>
    <w:rsid w:val="00840B99"/>
    <w:rsid w:val="0084308D"/>
    <w:rsid w:val="00844BA9"/>
    <w:rsid w:val="008454C2"/>
    <w:rsid w:val="0084569D"/>
    <w:rsid w:val="00845C07"/>
    <w:rsid w:val="00846508"/>
    <w:rsid w:val="0084695D"/>
    <w:rsid w:val="00846B47"/>
    <w:rsid w:val="00851790"/>
    <w:rsid w:val="00851FC4"/>
    <w:rsid w:val="008524E0"/>
    <w:rsid w:val="008530E6"/>
    <w:rsid w:val="0085337F"/>
    <w:rsid w:val="0085342C"/>
    <w:rsid w:val="00853C4D"/>
    <w:rsid w:val="00853F7B"/>
    <w:rsid w:val="00860D16"/>
    <w:rsid w:val="00861287"/>
    <w:rsid w:val="00861A0E"/>
    <w:rsid w:val="00862EB6"/>
    <w:rsid w:val="00863E9A"/>
    <w:rsid w:val="00863ECF"/>
    <w:rsid w:val="00864257"/>
    <w:rsid w:val="0086442C"/>
    <w:rsid w:val="00864B38"/>
    <w:rsid w:val="00865A40"/>
    <w:rsid w:val="00867BA0"/>
    <w:rsid w:val="008722D9"/>
    <w:rsid w:val="00872573"/>
    <w:rsid w:val="00872E54"/>
    <w:rsid w:val="008730B4"/>
    <w:rsid w:val="00873527"/>
    <w:rsid w:val="00874520"/>
    <w:rsid w:val="00874FA0"/>
    <w:rsid w:val="00877DEB"/>
    <w:rsid w:val="0088180B"/>
    <w:rsid w:val="0088202F"/>
    <w:rsid w:val="00882183"/>
    <w:rsid w:val="008827CA"/>
    <w:rsid w:val="00883229"/>
    <w:rsid w:val="008837DC"/>
    <w:rsid w:val="00883A98"/>
    <w:rsid w:val="00883DA1"/>
    <w:rsid w:val="008840BE"/>
    <w:rsid w:val="0088478B"/>
    <w:rsid w:val="008856E8"/>
    <w:rsid w:val="00885E96"/>
    <w:rsid w:val="008861A0"/>
    <w:rsid w:val="0088632B"/>
    <w:rsid w:val="00886826"/>
    <w:rsid w:val="00886F06"/>
    <w:rsid w:val="008916A2"/>
    <w:rsid w:val="00892314"/>
    <w:rsid w:val="00892448"/>
    <w:rsid w:val="00892EBA"/>
    <w:rsid w:val="00893307"/>
    <w:rsid w:val="00894032"/>
    <w:rsid w:val="00895B44"/>
    <w:rsid w:val="00895CB9"/>
    <w:rsid w:val="008967D0"/>
    <w:rsid w:val="008A0C7E"/>
    <w:rsid w:val="008A0D64"/>
    <w:rsid w:val="008A0E9F"/>
    <w:rsid w:val="008A2FB1"/>
    <w:rsid w:val="008A2FFE"/>
    <w:rsid w:val="008A3D07"/>
    <w:rsid w:val="008A469B"/>
    <w:rsid w:val="008A49B4"/>
    <w:rsid w:val="008A4CD9"/>
    <w:rsid w:val="008A538F"/>
    <w:rsid w:val="008A5FB0"/>
    <w:rsid w:val="008A6EA9"/>
    <w:rsid w:val="008A7398"/>
    <w:rsid w:val="008A7891"/>
    <w:rsid w:val="008A7B1F"/>
    <w:rsid w:val="008B0DD6"/>
    <w:rsid w:val="008B1450"/>
    <w:rsid w:val="008B1807"/>
    <w:rsid w:val="008B195A"/>
    <w:rsid w:val="008B2A28"/>
    <w:rsid w:val="008B3533"/>
    <w:rsid w:val="008B36BF"/>
    <w:rsid w:val="008B491A"/>
    <w:rsid w:val="008B5AC3"/>
    <w:rsid w:val="008B63E9"/>
    <w:rsid w:val="008B6F2B"/>
    <w:rsid w:val="008B7A60"/>
    <w:rsid w:val="008C1369"/>
    <w:rsid w:val="008C1508"/>
    <w:rsid w:val="008C1A00"/>
    <w:rsid w:val="008C20E7"/>
    <w:rsid w:val="008C2875"/>
    <w:rsid w:val="008C30D8"/>
    <w:rsid w:val="008C3D2A"/>
    <w:rsid w:val="008C4079"/>
    <w:rsid w:val="008C59B6"/>
    <w:rsid w:val="008C61A9"/>
    <w:rsid w:val="008C66CB"/>
    <w:rsid w:val="008C7127"/>
    <w:rsid w:val="008D067D"/>
    <w:rsid w:val="008D0BD8"/>
    <w:rsid w:val="008D0C55"/>
    <w:rsid w:val="008D1152"/>
    <w:rsid w:val="008D177A"/>
    <w:rsid w:val="008D1A90"/>
    <w:rsid w:val="008D244B"/>
    <w:rsid w:val="008D343F"/>
    <w:rsid w:val="008D40B4"/>
    <w:rsid w:val="008D4735"/>
    <w:rsid w:val="008D4A2A"/>
    <w:rsid w:val="008D61DD"/>
    <w:rsid w:val="008D665F"/>
    <w:rsid w:val="008D7022"/>
    <w:rsid w:val="008D70E5"/>
    <w:rsid w:val="008D7C47"/>
    <w:rsid w:val="008E139D"/>
    <w:rsid w:val="008E3B52"/>
    <w:rsid w:val="008E3DAF"/>
    <w:rsid w:val="008E4F84"/>
    <w:rsid w:val="008E5173"/>
    <w:rsid w:val="008E59EF"/>
    <w:rsid w:val="008E5B1B"/>
    <w:rsid w:val="008E5CF6"/>
    <w:rsid w:val="008E617A"/>
    <w:rsid w:val="008E763D"/>
    <w:rsid w:val="008F014A"/>
    <w:rsid w:val="008F069E"/>
    <w:rsid w:val="008F1083"/>
    <w:rsid w:val="008F28BA"/>
    <w:rsid w:val="008F3B2B"/>
    <w:rsid w:val="008F4548"/>
    <w:rsid w:val="008F6273"/>
    <w:rsid w:val="00900C7F"/>
    <w:rsid w:val="00901AAD"/>
    <w:rsid w:val="009026E7"/>
    <w:rsid w:val="009030F6"/>
    <w:rsid w:val="00903147"/>
    <w:rsid w:val="00903406"/>
    <w:rsid w:val="00904E94"/>
    <w:rsid w:val="00904EA0"/>
    <w:rsid w:val="009052C5"/>
    <w:rsid w:val="009067B0"/>
    <w:rsid w:val="009067D4"/>
    <w:rsid w:val="00906FEB"/>
    <w:rsid w:val="00910170"/>
    <w:rsid w:val="00910BF1"/>
    <w:rsid w:val="00912254"/>
    <w:rsid w:val="00912AE3"/>
    <w:rsid w:val="00913C3A"/>
    <w:rsid w:val="0091400B"/>
    <w:rsid w:val="00914190"/>
    <w:rsid w:val="0091524E"/>
    <w:rsid w:val="00915C42"/>
    <w:rsid w:val="00915D57"/>
    <w:rsid w:val="009160F9"/>
    <w:rsid w:val="00917596"/>
    <w:rsid w:val="00920696"/>
    <w:rsid w:val="009213A1"/>
    <w:rsid w:val="00922722"/>
    <w:rsid w:val="00923317"/>
    <w:rsid w:val="00923AF8"/>
    <w:rsid w:val="009258C4"/>
    <w:rsid w:val="00927F3E"/>
    <w:rsid w:val="00930E94"/>
    <w:rsid w:val="00931379"/>
    <w:rsid w:val="00931612"/>
    <w:rsid w:val="00931D22"/>
    <w:rsid w:val="009320AE"/>
    <w:rsid w:val="009325C0"/>
    <w:rsid w:val="0093314F"/>
    <w:rsid w:val="00933A7A"/>
    <w:rsid w:val="00935886"/>
    <w:rsid w:val="00935EDE"/>
    <w:rsid w:val="009420B8"/>
    <w:rsid w:val="00943C76"/>
    <w:rsid w:val="00945BD6"/>
    <w:rsid w:val="009463CA"/>
    <w:rsid w:val="00946DF9"/>
    <w:rsid w:val="00947EC1"/>
    <w:rsid w:val="0095090A"/>
    <w:rsid w:val="00950B59"/>
    <w:rsid w:val="00950D12"/>
    <w:rsid w:val="0095106B"/>
    <w:rsid w:val="00951200"/>
    <w:rsid w:val="00952C22"/>
    <w:rsid w:val="00952F3D"/>
    <w:rsid w:val="00952FBB"/>
    <w:rsid w:val="0095305C"/>
    <w:rsid w:val="00953116"/>
    <w:rsid w:val="00953220"/>
    <w:rsid w:val="009547F8"/>
    <w:rsid w:val="00956E19"/>
    <w:rsid w:val="00957267"/>
    <w:rsid w:val="00957A69"/>
    <w:rsid w:val="009604F6"/>
    <w:rsid w:val="009606EC"/>
    <w:rsid w:val="00960D9A"/>
    <w:rsid w:val="009617E9"/>
    <w:rsid w:val="00961D8D"/>
    <w:rsid w:val="00961E5B"/>
    <w:rsid w:val="009620F1"/>
    <w:rsid w:val="00962810"/>
    <w:rsid w:val="00962B7C"/>
    <w:rsid w:val="00965230"/>
    <w:rsid w:val="00967277"/>
    <w:rsid w:val="00967484"/>
    <w:rsid w:val="0096772C"/>
    <w:rsid w:val="00967A26"/>
    <w:rsid w:val="00970162"/>
    <w:rsid w:val="0097148C"/>
    <w:rsid w:val="00972445"/>
    <w:rsid w:val="00973BD6"/>
    <w:rsid w:val="00973C00"/>
    <w:rsid w:val="009749E2"/>
    <w:rsid w:val="00975E7D"/>
    <w:rsid w:val="00976B5B"/>
    <w:rsid w:val="00976DE3"/>
    <w:rsid w:val="00977011"/>
    <w:rsid w:val="00977FCB"/>
    <w:rsid w:val="00980928"/>
    <w:rsid w:val="00980FF7"/>
    <w:rsid w:val="009818C8"/>
    <w:rsid w:val="00982906"/>
    <w:rsid w:val="00982AC3"/>
    <w:rsid w:val="009838FB"/>
    <w:rsid w:val="00984E5D"/>
    <w:rsid w:val="00984EA9"/>
    <w:rsid w:val="00985705"/>
    <w:rsid w:val="00986BB6"/>
    <w:rsid w:val="00987FB0"/>
    <w:rsid w:val="009919ED"/>
    <w:rsid w:val="00991E27"/>
    <w:rsid w:val="009920FF"/>
    <w:rsid w:val="00992BBE"/>
    <w:rsid w:val="0099460F"/>
    <w:rsid w:val="009948D8"/>
    <w:rsid w:val="009949DD"/>
    <w:rsid w:val="009959D5"/>
    <w:rsid w:val="00996151"/>
    <w:rsid w:val="00996C71"/>
    <w:rsid w:val="00997ABA"/>
    <w:rsid w:val="009A03C8"/>
    <w:rsid w:val="009A0402"/>
    <w:rsid w:val="009A074B"/>
    <w:rsid w:val="009A25AC"/>
    <w:rsid w:val="009A314D"/>
    <w:rsid w:val="009A65FF"/>
    <w:rsid w:val="009A6DE2"/>
    <w:rsid w:val="009A756A"/>
    <w:rsid w:val="009A77FB"/>
    <w:rsid w:val="009A7CE3"/>
    <w:rsid w:val="009B04BD"/>
    <w:rsid w:val="009B08F4"/>
    <w:rsid w:val="009B133C"/>
    <w:rsid w:val="009B268A"/>
    <w:rsid w:val="009B2B6D"/>
    <w:rsid w:val="009B32A3"/>
    <w:rsid w:val="009B3382"/>
    <w:rsid w:val="009B55C9"/>
    <w:rsid w:val="009B5828"/>
    <w:rsid w:val="009C03C9"/>
    <w:rsid w:val="009C1E17"/>
    <w:rsid w:val="009C30C5"/>
    <w:rsid w:val="009C3315"/>
    <w:rsid w:val="009C3694"/>
    <w:rsid w:val="009C3C89"/>
    <w:rsid w:val="009C3DA0"/>
    <w:rsid w:val="009C4A9A"/>
    <w:rsid w:val="009C5949"/>
    <w:rsid w:val="009C59DD"/>
    <w:rsid w:val="009C69C5"/>
    <w:rsid w:val="009C78A2"/>
    <w:rsid w:val="009C7CF4"/>
    <w:rsid w:val="009C7FA9"/>
    <w:rsid w:val="009D0CBB"/>
    <w:rsid w:val="009D22BB"/>
    <w:rsid w:val="009D2801"/>
    <w:rsid w:val="009D40EE"/>
    <w:rsid w:val="009D4FB7"/>
    <w:rsid w:val="009D52A4"/>
    <w:rsid w:val="009D62DE"/>
    <w:rsid w:val="009D6AE7"/>
    <w:rsid w:val="009D6FD3"/>
    <w:rsid w:val="009D7F16"/>
    <w:rsid w:val="009E0128"/>
    <w:rsid w:val="009E028A"/>
    <w:rsid w:val="009E059B"/>
    <w:rsid w:val="009E0A03"/>
    <w:rsid w:val="009E1AB0"/>
    <w:rsid w:val="009E26C2"/>
    <w:rsid w:val="009E2AB1"/>
    <w:rsid w:val="009E3CA3"/>
    <w:rsid w:val="009E3F47"/>
    <w:rsid w:val="009E52E8"/>
    <w:rsid w:val="009E5706"/>
    <w:rsid w:val="009E5E4A"/>
    <w:rsid w:val="009E60CD"/>
    <w:rsid w:val="009E6780"/>
    <w:rsid w:val="009E75FD"/>
    <w:rsid w:val="009E7D0C"/>
    <w:rsid w:val="009E7DA0"/>
    <w:rsid w:val="009F1516"/>
    <w:rsid w:val="009F1B2C"/>
    <w:rsid w:val="009F1CA4"/>
    <w:rsid w:val="009F3683"/>
    <w:rsid w:val="009F3CB1"/>
    <w:rsid w:val="009F530A"/>
    <w:rsid w:val="009F533D"/>
    <w:rsid w:val="009F534B"/>
    <w:rsid w:val="009F6758"/>
    <w:rsid w:val="00A01A41"/>
    <w:rsid w:val="00A022C7"/>
    <w:rsid w:val="00A02D34"/>
    <w:rsid w:val="00A0309D"/>
    <w:rsid w:val="00A033E2"/>
    <w:rsid w:val="00A03783"/>
    <w:rsid w:val="00A03D33"/>
    <w:rsid w:val="00A03ED3"/>
    <w:rsid w:val="00A05942"/>
    <w:rsid w:val="00A05E94"/>
    <w:rsid w:val="00A078EB"/>
    <w:rsid w:val="00A07C16"/>
    <w:rsid w:val="00A11DDB"/>
    <w:rsid w:val="00A12CEF"/>
    <w:rsid w:val="00A14089"/>
    <w:rsid w:val="00A14DB1"/>
    <w:rsid w:val="00A16F3C"/>
    <w:rsid w:val="00A2081C"/>
    <w:rsid w:val="00A2098D"/>
    <w:rsid w:val="00A20AA0"/>
    <w:rsid w:val="00A20E63"/>
    <w:rsid w:val="00A214F9"/>
    <w:rsid w:val="00A247AF"/>
    <w:rsid w:val="00A25734"/>
    <w:rsid w:val="00A25A68"/>
    <w:rsid w:val="00A2650D"/>
    <w:rsid w:val="00A26757"/>
    <w:rsid w:val="00A27AF7"/>
    <w:rsid w:val="00A30653"/>
    <w:rsid w:val="00A308EA"/>
    <w:rsid w:val="00A30A49"/>
    <w:rsid w:val="00A315DC"/>
    <w:rsid w:val="00A32303"/>
    <w:rsid w:val="00A330C8"/>
    <w:rsid w:val="00A34837"/>
    <w:rsid w:val="00A34D5A"/>
    <w:rsid w:val="00A353F3"/>
    <w:rsid w:val="00A35C8A"/>
    <w:rsid w:val="00A40098"/>
    <w:rsid w:val="00A40D87"/>
    <w:rsid w:val="00A419FC"/>
    <w:rsid w:val="00A42A2E"/>
    <w:rsid w:val="00A4316C"/>
    <w:rsid w:val="00A431BA"/>
    <w:rsid w:val="00A44081"/>
    <w:rsid w:val="00A445FC"/>
    <w:rsid w:val="00A449EA"/>
    <w:rsid w:val="00A44BF1"/>
    <w:rsid w:val="00A46BB7"/>
    <w:rsid w:val="00A47256"/>
    <w:rsid w:val="00A507AD"/>
    <w:rsid w:val="00A51A3F"/>
    <w:rsid w:val="00A51E26"/>
    <w:rsid w:val="00A522D3"/>
    <w:rsid w:val="00A5347D"/>
    <w:rsid w:val="00A53CDB"/>
    <w:rsid w:val="00A541E5"/>
    <w:rsid w:val="00A542F0"/>
    <w:rsid w:val="00A560C2"/>
    <w:rsid w:val="00A5611C"/>
    <w:rsid w:val="00A56612"/>
    <w:rsid w:val="00A56F4F"/>
    <w:rsid w:val="00A606B8"/>
    <w:rsid w:val="00A6203E"/>
    <w:rsid w:val="00A6246F"/>
    <w:rsid w:val="00A62884"/>
    <w:rsid w:val="00A62FB1"/>
    <w:rsid w:val="00A6337E"/>
    <w:rsid w:val="00A640FC"/>
    <w:rsid w:val="00A658B5"/>
    <w:rsid w:val="00A65C4E"/>
    <w:rsid w:val="00A6632B"/>
    <w:rsid w:val="00A66942"/>
    <w:rsid w:val="00A66FFE"/>
    <w:rsid w:val="00A671A7"/>
    <w:rsid w:val="00A675BE"/>
    <w:rsid w:val="00A7042D"/>
    <w:rsid w:val="00A71AEA"/>
    <w:rsid w:val="00A72D0A"/>
    <w:rsid w:val="00A73D91"/>
    <w:rsid w:val="00A74E81"/>
    <w:rsid w:val="00A75758"/>
    <w:rsid w:val="00A76925"/>
    <w:rsid w:val="00A770A7"/>
    <w:rsid w:val="00A777AA"/>
    <w:rsid w:val="00A77CF0"/>
    <w:rsid w:val="00A810CC"/>
    <w:rsid w:val="00A8163F"/>
    <w:rsid w:val="00A8178B"/>
    <w:rsid w:val="00A82458"/>
    <w:rsid w:val="00A83846"/>
    <w:rsid w:val="00A83CEE"/>
    <w:rsid w:val="00A84287"/>
    <w:rsid w:val="00A8430F"/>
    <w:rsid w:val="00A850C7"/>
    <w:rsid w:val="00A870BD"/>
    <w:rsid w:val="00A87958"/>
    <w:rsid w:val="00A90CE3"/>
    <w:rsid w:val="00A92152"/>
    <w:rsid w:val="00A9232A"/>
    <w:rsid w:val="00A92BAA"/>
    <w:rsid w:val="00A92DE9"/>
    <w:rsid w:val="00A933CA"/>
    <w:rsid w:val="00A93620"/>
    <w:rsid w:val="00A93740"/>
    <w:rsid w:val="00A9411A"/>
    <w:rsid w:val="00A94A98"/>
    <w:rsid w:val="00A94C7D"/>
    <w:rsid w:val="00A964EB"/>
    <w:rsid w:val="00A96C0D"/>
    <w:rsid w:val="00A96D22"/>
    <w:rsid w:val="00A970B2"/>
    <w:rsid w:val="00A97180"/>
    <w:rsid w:val="00A97C3F"/>
    <w:rsid w:val="00A97F02"/>
    <w:rsid w:val="00AA01DD"/>
    <w:rsid w:val="00AA0BE2"/>
    <w:rsid w:val="00AA11A8"/>
    <w:rsid w:val="00AA1759"/>
    <w:rsid w:val="00AA1F9C"/>
    <w:rsid w:val="00AA2189"/>
    <w:rsid w:val="00AA2FD9"/>
    <w:rsid w:val="00AA3B7D"/>
    <w:rsid w:val="00AA48BF"/>
    <w:rsid w:val="00AA4930"/>
    <w:rsid w:val="00AA5091"/>
    <w:rsid w:val="00AA5565"/>
    <w:rsid w:val="00AA57BF"/>
    <w:rsid w:val="00AA64A2"/>
    <w:rsid w:val="00AA7867"/>
    <w:rsid w:val="00AB0A6A"/>
    <w:rsid w:val="00AB0CD3"/>
    <w:rsid w:val="00AB16B1"/>
    <w:rsid w:val="00AB19C1"/>
    <w:rsid w:val="00AB1FB5"/>
    <w:rsid w:val="00AB2DEA"/>
    <w:rsid w:val="00AB33A3"/>
    <w:rsid w:val="00AB45A6"/>
    <w:rsid w:val="00AB4DF6"/>
    <w:rsid w:val="00AB6650"/>
    <w:rsid w:val="00AB7525"/>
    <w:rsid w:val="00AB7788"/>
    <w:rsid w:val="00AC0812"/>
    <w:rsid w:val="00AC1079"/>
    <w:rsid w:val="00AC1455"/>
    <w:rsid w:val="00AC3B48"/>
    <w:rsid w:val="00AC44BA"/>
    <w:rsid w:val="00AC495F"/>
    <w:rsid w:val="00AC50C6"/>
    <w:rsid w:val="00AC5127"/>
    <w:rsid w:val="00AC519C"/>
    <w:rsid w:val="00AC53C2"/>
    <w:rsid w:val="00AC6881"/>
    <w:rsid w:val="00AC7244"/>
    <w:rsid w:val="00AD02E0"/>
    <w:rsid w:val="00AD0884"/>
    <w:rsid w:val="00AD13FA"/>
    <w:rsid w:val="00AD1D35"/>
    <w:rsid w:val="00AD36EE"/>
    <w:rsid w:val="00AD468C"/>
    <w:rsid w:val="00AD5D5B"/>
    <w:rsid w:val="00AD6967"/>
    <w:rsid w:val="00AD7F8E"/>
    <w:rsid w:val="00AE15A1"/>
    <w:rsid w:val="00AE237F"/>
    <w:rsid w:val="00AE2E77"/>
    <w:rsid w:val="00AE2EB5"/>
    <w:rsid w:val="00AE3B70"/>
    <w:rsid w:val="00AE418E"/>
    <w:rsid w:val="00AE4638"/>
    <w:rsid w:val="00AE500B"/>
    <w:rsid w:val="00AE5DC1"/>
    <w:rsid w:val="00AE6809"/>
    <w:rsid w:val="00AE7612"/>
    <w:rsid w:val="00AF0128"/>
    <w:rsid w:val="00AF0ADA"/>
    <w:rsid w:val="00AF0B0B"/>
    <w:rsid w:val="00AF1FBF"/>
    <w:rsid w:val="00AF252F"/>
    <w:rsid w:val="00AF278A"/>
    <w:rsid w:val="00AF2B72"/>
    <w:rsid w:val="00AF3E2A"/>
    <w:rsid w:val="00AF3F9A"/>
    <w:rsid w:val="00AF56F4"/>
    <w:rsid w:val="00AF619E"/>
    <w:rsid w:val="00AF7633"/>
    <w:rsid w:val="00AF7F90"/>
    <w:rsid w:val="00B016B1"/>
    <w:rsid w:val="00B0213B"/>
    <w:rsid w:val="00B02BB0"/>
    <w:rsid w:val="00B03C4A"/>
    <w:rsid w:val="00B049A7"/>
    <w:rsid w:val="00B04E6D"/>
    <w:rsid w:val="00B05265"/>
    <w:rsid w:val="00B05297"/>
    <w:rsid w:val="00B056FD"/>
    <w:rsid w:val="00B05B12"/>
    <w:rsid w:val="00B060DB"/>
    <w:rsid w:val="00B06540"/>
    <w:rsid w:val="00B06B6C"/>
    <w:rsid w:val="00B07064"/>
    <w:rsid w:val="00B0775A"/>
    <w:rsid w:val="00B102C2"/>
    <w:rsid w:val="00B117A9"/>
    <w:rsid w:val="00B1236E"/>
    <w:rsid w:val="00B134DD"/>
    <w:rsid w:val="00B13EDA"/>
    <w:rsid w:val="00B14F0C"/>
    <w:rsid w:val="00B155DB"/>
    <w:rsid w:val="00B16170"/>
    <w:rsid w:val="00B16434"/>
    <w:rsid w:val="00B16AD1"/>
    <w:rsid w:val="00B1721B"/>
    <w:rsid w:val="00B17FBD"/>
    <w:rsid w:val="00B20429"/>
    <w:rsid w:val="00B20DD4"/>
    <w:rsid w:val="00B22648"/>
    <w:rsid w:val="00B242B8"/>
    <w:rsid w:val="00B2598E"/>
    <w:rsid w:val="00B270A9"/>
    <w:rsid w:val="00B27470"/>
    <w:rsid w:val="00B30A35"/>
    <w:rsid w:val="00B30CA8"/>
    <w:rsid w:val="00B30EC1"/>
    <w:rsid w:val="00B314A2"/>
    <w:rsid w:val="00B32531"/>
    <w:rsid w:val="00B32E80"/>
    <w:rsid w:val="00B33D26"/>
    <w:rsid w:val="00B33DCA"/>
    <w:rsid w:val="00B33E65"/>
    <w:rsid w:val="00B342A8"/>
    <w:rsid w:val="00B35908"/>
    <w:rsid w:val="00B35CCA"/>
    <w:rsid w:val="00B36D54"/>
    <w:rsid w:val="00B37CE6"/>
    <w:rsid w:val="00B401D4"/>
    <w:rsid w:val="00B401F7"/>
    <w:rsid w:val="00B40CF5"/>
    <w:rsid w:val="00B41273"/>
    <w:rsid w:val="00B427E2"/>
    <w:rsid w:val="00B42839"/>
    <w:rsid w:val="00B43432"/>
    <w:rsid w:val="00B43ABD"/>
    <w:rsid w:val="00B44045"/>
    <w:rsid w:val="00B460D7"/>
    <w:rsid w:val="00B46365"/>
    <w:rsid w:val="00B468F4"/>
    <w:rsid w:val="00B47419"/>
    <w:rsid w:val="00B519A4"/>
    <w:rsid w:val="00B5210E"/>
    <w:rsid w:val="00B52788"/>
    <w:rsid w:val="00B52C91"/>
    <w:rsid w:val="00B54C8A"/>
    <w:rsid w:val="00B54E90"/>
    <w:rsid w:val="00B55D4D"/>
    <w:rsid w:val="00B5661D"/>
    <w:rsid w:val="00B57490"/>
    <w:rsid w:val="00B575A4"/>
    <w:rsid w:val="00B57816"/>
    <w:rsid w:val="00B61402"/>
    <w:rsid w:val="00B61BBE"/>
    <w:rsid w:val="00B625E7"/>
    <w:rsid w:val="00B62B5D"/>
    <w:rsid w:val="00B63B45"/>
    <w:rsid w:val="00B63E61"/>
    <w:rsid w:val="00B65609"/>
    <w:rsid w:val="00B66A07"/>
    <w:rsid w:val="00B66AA9"/>
    <w:rsid w:val="00B70E5B"/>
    <w:rsid w:val="00B7179C"/>
    <w:rsid w:val="00B71E30"/>
    <w:rsid w:val="00B71E8F"/>
    <w:rsid w:val="00B722D3"/>
    <w:rsid w:val="00B72B86"/>
    <w:rsid w:val="00B741CE"/>
    <w:rsid w:val="00B744D8"/>
    <w:rsid w:val="00B76CBE"/>
    <w:rsid w:val="00B772F2"/>
    <w:rsid w:val="00B80345"/>
    <w:rsid w:val="00B81672"/>
    <w:rsid w:val="00B81B19"/>
    <w:rsid w:val="00B83690"/>
    <w:rsid w:val="00B83960"/>
    <w:rsid w:val="00B83C76"/>
    <w:rsid w:val="00B8448F"/>
    <w:rsid w:val="00B847C1"/>
    <w:rsid w:val="00B85150"/>
    <w:rsid w:val="00B85238"/>
    <w:rsid w:val="00B86BF8"/>
    <w:rsid w:val="00B86D18"/>
    <w:rsid w:val="00B87BBA"/>
    <w:rsid w:val="00B9096A"/>
    <w:rsid w:val="00B92253"/>
    <w:rsid w:val="00B94029"/>
    <w:rsid w:val="00B94D9B"/>
    <w:rsid w:val="00B951C6"/>
    <w:rsid w:val="00B965BD"/>
    <w:rsid w:val="00B96B56"/>
    <w:rsid w:val="00B96D41"/>
    <w:rsid w:val="00B97095"/>
    <w:rsid w:val="00B97F10"/>
    <w:rsid w:val="00BA01B4"/>
    <w:rsid w:val="00BA0ADE"/>
    <w:rsid w:val="00BA0F9A"/>
    <w:rsid w:val="00BA142D"/>
    <w:rsid w:val="00BA17E3"/>
    <w:rsid w:val="00BA26C9"/>
    <w:rsid w:val="00BA2744"/>
    <w:rsid w:val="00BA2A5A"/>
    <w:rsid w:val="00BA3161"/>
    <w:rsid w:val="00BA37C5"/>
    <w:rsid w:val="00BA3DA5"/>
    <w:rsid w:val="00BA449D"/>
    <w:rsid w:val="00BA7066"/>
    <w:rsid w:val="00BB4B22"/>
    <w:rsid w:val="00BB4EEA"/>
    <w:rsid w:val="00BB50A0"/>
    <w:rsid w:val="00BB5899"/>
    <w:rsid w:val="00BB64A8"/>
    <w:rsid w:val="00BB68DA"/>
    <w:rsid w:val="00BB7797"/>
    <w:rsid w:val="00BC0FCA"/>
    <w:rsid w:val="00BC138C"/>
    <w:rsid w:val="00BC1CF2"/>
    <w:rsid w:val="00BC26C2"/>
    <w:rsid w:val="00BC4380"/>
    <w:rsid w:val="00BC4455"/>
    <w:rsid w:val="00BC47A7"/>
    <w:rsid w:val="00BC625F"/>
    <w:rsid w:val="00BC68E6"/>
    <w:rsid w:val="00BC69F8"/>
    <w:rsid w:val="00BC7241"/>
    <w:rsid w:val="00BC786C"/>
    <w:rsid w:val="00BC7957"/>
    <w:rsid w:val="00BD1C5A"/>
    <w:rsid w:val="00BD20F7"/>
    <w:rsid w:val="00BD3E53"/>
    <w:rsid w:val="00BD4C54"/>
    <w:rsid w:val="00BD66E9"/>
    <w:rsid w:val="00BD77B2"/>
    <w:rsid w:val="00BD7907"/>
    <w:rsid w:val="00BE0048"/>
    <w:rsid w:val="00BE0141"/>
    <w:rsid w:val="00BE0241"/>
    <w:rsid w:val="00BE0C54"/>
    <w:rsid w:val="00BE120A"/>
    <w:rsid w:val="00BE1745"/>
    <w:rsid w:val="00BE2420"/>
    <w:rsid w:val="00BE2B5E"/>
    <w:rsid w:val="00BE512C"/>
    <w:rsid w:val="00BE58BA"/>
    <w:rsid w:val="00BE657A"/>
    <w:rsid w:val="00BE7A9B"/>
    <w:rsid w:val="00BE7FF2"/>
    <w:rsid w:val="00BF04D4"/>
    <w:rsid w:val="00BF0E13"/>
    <w:rsid w:val="00BF0E23"/>
    <w:rsid w:val="00BF1000"/>
    <w:rsid w:val="00BF3B48"/>
    <w:rsid w:val="00BF3BB5"/>
    <w:rsid w:val="00BF3CFC"/>
    <w:rsid w:val="00BF3FE4"/>
    <w:rsid w:val="00BF4303"/>
    <w:rsid w:val="00BF4A32"/>
    <w:rsid w:val="00BF6371"/>
    <w:rsid w:val="00BF74CB"/>
    <w:rsid w:val="00C0000B"/>
    <w:rsid w:val="00C00A9F"/>
    <w:rsid w:val="00C01144"/>
    <w:rsid w:val="00C0192A"/>
    <w:rsid w:val="00C01A22"/>
    <w:rsid w:val="00C038E2"/>
    <w:rsid w:val="00C06E91"/>
    <w:rsid w:val="00C0754E"/>
    <w:rsid w:val="00C104C5"/>
    <w:rsid w:val="00C107DA"/>
    <w:rsid w:val="00C1153C"/>
    <w:rsid w:val="00C118DA"/>
    <w:rsid w:val="00C11AEB"/>
    <w:rsid w:val="00C11AF0"/>
    <w:rsid w:val="00C11E78"/>
    <w:rsid w:val="00C12DFF"/>
    <w:rsid w:val="00C12EE3"/>
    <w:rsid w:val="00C137AF"/>
    <w:rsid w:val="00C15103"/>
    <w:rsid w:val="00C15653"/>
    <w:rsid w:val="00C15909"/>
    <w:rsid w:val="00C15BC7"/>
    <w:rsid w:val="00C15E71"/>
    <w:rsid w:val="00C16642"/>
    <w:rsid w:val="00C16FD2"/>
    <w:rsid w:val="00C20054"/>
    <w:rsid w:val="00C20E17"/>
    <w:rsid w:val="00C210B6"/>
    <w:rsid w:val="00C213C2"/>
    <w:rsid w:val="00C21CA3"/>
    <w:rsid w:val="00C227DE"/>
    <w:rsid w:val="00C22DA1"/>
    <w:rsid w:val="00C2475C"/>
    <w:rsid w:val="00C258EC"/>
    <w:rsid w:val="00C25D39"/>
    <w:rsid w:val="00C26A09"/>
    <w:rsid w:val="00C26BB1"/>
    <w:rsid w:val="00C27F9C"/>
    <w:rsid w:val="00C30FB0"/>
    <w:rsid w:val="00C3100A"/>
    <w:rsid w:val="00C3126C"/>
    <w:rsid w:val="00C31DC8"/>
    <w:rsid w:val="00C321ED"/>
    <w:rsid w:val="00C33119"/>
    <w:rsid w:val="00C35850"/>
    <w:rsid w:val="00C36ECC"/>
    <w:rsid w:val="00C376A1"/>
    <w:rsid w:val="00C3782A"/>
    <w:rsid w:val="00C4025E"/>
    <w:rsid w:val="00C4110B"/>
    <w:rsid w:val="00C41129"/>
    <w:rsid w:val="00C41818"/>
    <w:rsid w:val="00C42BC1"/>
    <w:rsid w:val="00C42DA2"/>
    <w:rsid w:val="00C42FC3"/>
    <w:rsid w:val="00C43D83"/>
    <w:rsid w:val="00C444E9"/>
    <w:rsid w:val="00C450B3"/>
    <w:rsid w:val="00C46DFC"/>
    <w:rsid w:val="00C4760B"/>
    <w:rsid w:val="00C47675"/>
    <w:rsid w:val="00C4791F"/>
    <w:rsid w:val="00C4795B"/>
    <w:rsid w:val="00C47A51"/>
    <w:rsid w:val="00C47C91"/>
    <w:rsid w:val="00C47F50"/>
    <w:rsid w:val="00C502BA"/>
    <w:rsid w:val="00C50843"/>
    <w:rsid w:val="00C51661"/>
    <w:rsid w:val="00C527FD"/>
    <w:rsid w:val="00C54B8C"/>
    <w:rsid w:val="00C5641B"/>
    <w:rsid w:val="00C56440"/>
    <w:rsid w:val="00C56E6A"/>
    <w:rsid w:val="00C571C8"/>
    <w:rsid w:val="00C57821"/>
    <w:rsid w:val="00C57AD4"/>
    <w:rsid w:val="00C621D4"/>
    <w:rsid w:val="00C62243"/>
    <w:rsid w:val="00C62A23"/>
    <w:rsid w:val="00C64E09"/>
    <w:rsid w:val="00C656F1"/>
    <w:rsid w:val="00C657B2"/>
    <w:rsid w:val="00C65BA0"/>
    <w:rsid w:val="00C65EFD"/>
    <w:rsid w:val="00C668C7"/>
    <w:rsid w:val="00C679EF"/>
    <w:rsid w:val="00C72179"/>
    <w:rsid w:val="00C75648"/>
    <w:rsid w:val="00C75D72"/>
    <w:rsid w:val="00C7621B"/>
    <w:rsid w:val="00C77999"/>
    <w:rsid w:val="00C80529"/>
    <w:rsid w:val="00C807C8"/>
    <w:rsid w:val="00C80855"/>
    <w:rsid w:val="00C80EC8"/>
    <w:rsid w:val="00C819A3"/>
    <w:rsid w:val="00C820F6"/>
    <w:rsid w:val="00C82582"/>
    <w:rsid w:val="00C83DB5"/>
    <w:rsid w:val="00C84558"/>
    <w:rsid w:val="00C84602"/>
    <w:rsid w:val="00C84C24"/>
    <w:rsid w:val="00C850FB"/>
    <w:rsid w:val="00C8543A"/>
    <w:rsid w:val="00C8613A"/>
    <w:rsid w:val="00C900B1"/>
    <w:rsid w:val="00C9087F"/>
    <w:rsid w:val="00C913A1"/>
    <w:rsid w:val="00C91F37"/>
    <w:rsid w:val="00C9241D"/>
    <w:rsid w:val="00C93369"/>
    <w:rsid w:val="00C93DD5"/>
    <w:rsid w:val="00C93FDA"/>
    <w:rsid w:val="00C94791"/>
    <w:rsid w:val="00C97030"/>
    <w:rsid w:val="00CA029D"/>
    <w:rsid w:val="00CA076A"/>
    <w:rsid w:val="00CA15A6"/>
    <w:rsid w:val="00CA4A37"/>
    <w:rsid w:val="00CA4C2F"/>
    <w:rsid w:val="00CA4ED9"/>
    <w:rsid w:val="00CA577A"/>
    <w:rsid w:val="00CA5A00"/>
    <w:rsid w:val="00CA6C58"/>
    <w:rsid w:val="00CA7BD0"/>
    <w:rsid w:val="00CB0F5A"/>
    <w:rsid w:val="00CB2151"/>
    <w:rsid w:val="00CB2564"/>
    <w:rsid w:val="00CB2C49"/>
    <w:rsid w:val="00CB3ABC"/>
    <w:rsid w:val="00CB4C6E"/>
    <w:rsid w:val="00CB5C1D"/>
    <w:rsid w:val="00CB62D0"/>
    <w:rsid w:val="00CB62EE"/>
    <w:rsid w:val="00CB68B4"/>
    <w:rsid w:val="00CB7B73"/>
    <w:rsid w:val="00CB7B99"/>
    <w:rsid w:val="00CB7FD6"/>
    <w:rsid w:val="00CC0745"/>
    <w:rsid w:val="00CC0EDC"/>
    <w:rsid w:val="00CC1FDA"/>
    <w:rsid w:val="00CC1FFE"/>
    <w:rsid w:val="00CC2376"/>
    <w:rsid w:val="00CC3E4B"/>
    <w:rsid w:val="00CC5A0C"/>
    <w:rsid w:val="00CC606D"/>
    <w:rsid w:val="00CD0095"/>
    <w:rsid w:val="00CD2EFF"/>
    <w:rsid w:val="00CD3F66"/>
    <w:rsid w:val="00CD45A2"/>
    <w:rsid w:val="00CD4741"/>
    <w:rsid w:val="00CD60B4"/>
    <w:rsid w:val="00CD771F"/>
    <w:rsid w:val="00CD7A1B"/>
    <w:rsid w:val="00CE06E1"/>
    <w:rsid w:val="00CE102E"/>
    <w:rsid w:val="00CE14E7"/>
    <w:rsid w:val="00CE2146"/>
    <w:rsid w:val="00CE3A90"/>
    <w:rsid w:val="00CE3EF2"/>
    <w:rsid w:val="00CE4C11"/>
    <w:rsid w:val="00CE5367"/>
    <w:rsid w:val="00CE5890"/>
    <w:rsid w:val="00CE5B9A"/>
    <w:rsid w:val="00CE5BF5"/>
    <w:rsid w:val="00CE659D"/>
    <w:rsid w:val="00CE67DB"/>
    <w:rsid w:val="00CE69E5"/>
    <w:rsid w:val="00CE751A"/>
    <w:rsid w:val="00CF031D"/>
    <w:rsid w:val="00CF0C57"/>
    <w:rsid w:val="00CF217F"/>
    <w:rsid w:val="00CF22D9"/>
    <w:rsid w:val="00CF3031"/>
    <w:rsid w:val="00CF4297"/>
    <w:rsid w:val="00CF5184"/>
    <w:rsid w:val="00CF606C"/>
    <w:rsid w:val="00CF6CF1"/>
    <w:rsid w:val="00D0015A"/>
    <w:rsid w:val="00D00318"/>
    <w:rsid w:val="00D004BF"/>
    <w:rsid w:val="00D00685"/>
    <w:rsid w:val="00D00B44"/>
    <w:rsid w:val="00D00EE7"/>
    <w:rsid w:val="00D01F7F"/>
    <w:rsid w:val="00D040D2"/>
    <w:rsid w:val="00D05F2E"/>
    <w:rsid w:val="00D06711"/>
    <w:rsid w:val="00D069C2"/>
    <w:rsid w:val="00D0710F"/>
    <w:rsid w:val="00D0796A"/>
    <w:rsid w:val="00D07F16"/>
    <w:rsid w:val="00D105D2"/>
    <w:rsid w:val="00D10D05"/>
    <w:rsid w:val="00D10D19"/>
    <w:rsid w:val="00D1104F"/>
    <w:rsid w:val="00D11DE3"/>
    <w:rsid w:val="00D12E39"/>
    <w:rsid w:val="00D1327A"/>
    <w:rsid w:val="00D13FB2"/>
    <w:rsid w:val="00D14726"/>
    <w:rsid w:val="00D14C9F"/>
    <w:rsid w:val="00D156B5"/>
    <w:rsid w:val="00D1572B"/>
    <w:rsid w:val="00D16060"/>
    <w:rsid w:val="00D168B9"/>
    <w:rsid w:val="00D172ED"/>
    <w:rsid w:val="00D17314"/>
    <w:rsid w:val="00D20168"/>
    <w:rsid w:val="00D203C0"/>
    <w:rsid w:val="00D20D8E"/>
    <w:rsid w:val="00D214A2"/>
    <w:rsid w:val="00D2478A"/>
    <w:rsid w:val="00D24CAD"/>
    <w:rsid w:val="00D25D6B"/>
    <w:rsid w:val="00D262AF"/>
    <w:rsid w:val="00D26B0A"/>
    <w:rsid w:val="00D27603"/>
    <w:rsid w:val="00D30ACC"/>
    <w:rsid w:val="00D312BA"/>
    <w:rsid w:val="00D32AA6"/>
    <w:rsid w:val="00D33026"/>
    <w:rsid w:val="00D33051"/>
    <w:rsid w:val="00D33B86"/>
    <w:rsid w:val="00D34C24"/>
    <w:rsid w:val="00D35A40"/>
    <w:rsid w:val="00D3643E"/>
    <w:rsid w:val="00D3649F"/>
    <w:rsid w:val="00D37153"/>
    <w:rsid w:val="00D40DD3"/>
    <w:rsid w:val="00D42581"/>
    <w:rsid w:val="00D42997"/>
    <w:rsid w:val="00D431C7"/>
    <w:rsid w:val="00D4514A"/>
    <w:rsid w:val="00D4779A"/>
    <w:rsid w:val="00D47E5A"/>
    <w:rsid w:val="00D50457"/>
    <w:rsid w:val="00D50467"/>
    <w:rsid w:val="00D50E99"/>
    <w:rsid w:val="00D5110C"/>
    <w:rsid w:val="00D5261D"/>
    <w:rsid w:val="00D52D5F"/>
    <w:rsid w:val="00D53224"/>
    <w:rsid w:val="00D5362C"/>
    <w:rsid w:val="00D5366F"/>
    <w:rsid w:val="00D5376F"/>
    <w:rsid w:val="00D541F9"/>
    <w:rsid w:val="00D54A0C"/>
    <w:rsid w:val="00D56302"/>
    <w:rsid w:val="00D569F0"/>
    <w:rsid w:val="00D56B5B"/>
    <w:rsid w:val="00D57F45"/>
    <w:rsid w:val="00D604A0"/>
    <w:rsid w:val="00D620C7"/>
    <w:rsid w:val="00D625DC"/>
    <w:rsid w:val="00D63B61"/>
    <w:rsid w:val="00D6510A"/>
    <w:rsid w:val="00D6561F"/>
    <w:rsid w:val="00D6693D"/>
    <w:rsid w:val="00D700DA"/>
    <w:rsid w:val="00D7056D"/>
    <w:rsid w:val="00D70CAE"/>
    <w:rsid w:val="00D71594"/>
    <w:rsid w:val="00D71D2B"/>
    <w:rsid w:val="00D721B7"/>
    <w:rsid w:val="00D72863"/>
    <w:rsid w:val="00D72D7F"/>
    <w:rsid w:val="00D7368B"/>
    <w:rsid w:val="00D749CF"/>
    <w:rsid w:val="00D74C81"/>
    <w:rsid w:val="00D74D8B"/>
    <w:rsid w:val="00D77212"/>
    <w:rsid w:val="00D77519"/>
    <w:rsid w:val="00D81052"/>
    <w:rsid w:val="00D84582"/>
    <w:rsid w:val="00D85083"/>
    <w:rsid w:val="00D858EB"/>
    <w:rsid w:val="00D86436"/>
    <w:rsid w:val="00D87494"/>
    <w:rsid w:val="00D90879"/>
    <w:rsid w:val="00D9182C"/>
    <w:rsid w:val="00D91C4B"/>
    <w:rsid w:val="00D92753"/>
    <w:rsid w:val="00D928EB"/>
    <w:rsid w:val="00D92A18"/>
    <w:rsid w:val="00D931D4"/>
    <w:rsid w:val="00D933B7"/>
    <w:rsid w:val="00D935F1"/>
    <w:rsid w:val="00D937F1"/>
    <w:rsid w:val="00D941D9"/>
    <w:rsid w:val="00D948ED"/>
    <w:rsid w:val="00D94F2A"/>
    <w:rsid w:val="00D954E1"/>
    <w:rsid w:val="00D97330"/>
    <w:rsid w:val="00D97659"/>
    <w:rsid w:val="00DA07CF"/>
    <w:rsid w:val="00DA0A21"/>
    <w:rsid w:val="00DA1DA3"/>
    <w:rsid w:val="00DA2859"/>
    <w:rsid w:val="00DA3A42"/>
    <w:rsid w:val="00DA3F65"/>
    <w:rsid w:val="00DA457D"/>
    <w:rsid w:val="00DA592C"/>
    <w:rsid w:val="00DA687F"/>
    <w:rsid w:val="00DB0551"/>
    <w:rsid w:val="00DB06D9"/>
    <w:rsid w:val="00DB0E9D"/>
    <w:rsid w:val="00DB1436"/>
    <w:rsid w:val="00DB1592"/>
    <w:rsid w:val="00DB2359"/>
    <w:rsid w:val="00DB256A"/>
    <w:rsid w:val="00DB28B4"/>
    <w:rsid w:val="00DB29DE"/>
    <w:rsid w:val="00DB38D4"/>
    <w:rsid w:val="00DB3A4F"/>
    <w:rsid w:val="00DB3C7D"/>
    <w:rsid w:val="00DB402C"/>
    <w:rsid w:val="00DB4795"/>
    <w:rsid w:val="00DB5B50"/>
    <w:rsid w:val="00DB6D0B"/>
    <w:rsid w:val="00DB75C1"/>
    <w:rsid w:val="00DB7A6B"/>
    <w:rsid w:val="00DC1752"/>
    <w:rsid w:val="00DC1B4D"/>
    <w:rsid w:val="00DC26A8"/>
    <w:rsid w:val="00DC2EED"/>
    <w:rsid w:val="00DC33F2"/>
    <w:rsid w:val="00DC361E"/>
    <w:rsid w:val="00DC3702"/>
    <w:rsid w:val="00DC4C05"/>
    <w:rsid w:val="00DC54CB"/>
    <w:rsid w:val="00DC5978"/>
    <w:rsid w:val="00DC6288"/>
    <w:rsid w:val="00DC6C05"/>
    <w:rsid w:val="00DC7B96"/>
    <w:rsid w:val="00DC7ED0"/>
    <w:rsid w:val="00DD06D5"/>
    <w:rsid w:val="00DD0BEC"/>
    <w:rsid w:val="00DD176F"/>
    <w:rsid w:val="00DD20FC"/>
    <w:rsid w:val="00DD3059"/>
    <w:rsid w:val="00DD3DDC"/>
    <w:rsid w:val="00DD3FC2"/>
    <w:rsid w:val="00DD48C3"/>
    <w:rsid w:val="00DD4D84"/>
    <w:rsid w:val="00DD57AE"/>
    <w:rsid w:val="00DD6CBE"/>
    <w:rsid w:val="00DD77E6"/>
    <w:rsid w:val="00DE02E0"/>
    <w:rsid w:val="00DE0C98"/>
    <w:rsid w:val="00DE1148"/>
    <w:rsid w:val="00DE2814"/>
    <w:rsid w:val="00DE2BF4"/>
    <w:rsid w:val="00DE2DD3"/>
    <w:rsid w:val="00DE30F2"/>
    <w:rsid w:val="00DE33D9"/>
    <w:rsid w:val="00DE4700"/>
    <w:rsid w:val="00DE4EFA"/>
    <w:rsid w:val="00DE4F69"/>
    <w:rsid w:val="00DE5950"/>
    <w:rsid w:val="00DE5F13"/>
    <w:rsid w:val="00DE7A9C"/>
    <w:rsid w:val="00DE7AAC"/>
    <w:rsid w:val="00DE7C0B"/>
    <w:rsid w:val="00DF23C5"/>
    <w:rsid w:val="00DF337B"/>
    <w:rsid w:val="00DF39F7"/>
    <w:rsid w:val="00DF3CCA"/>
    <w:rsid w:val="00DF5E14"/>
    <w:rsid w:val="00DF72B0"/>
    <w:rsid w:val="00DF737A"/>
    <w:rsid w:val="00DF738F"/>
    <w:rsid w:val="00DF7B9C"/>
    <w:rsid w:val="00E000A9"/>
    <w:rsid w:val="00E01443"/>
    <w:rsid w:val="00E021E7"/>
    <w:rsid w:val="00E03403"/>
    <w:rsid w:val="00E04576"/>
    <w:rsid w:val="00E046E8"/>
    <w:rsid w:val="00E048C6"/>
    <w:rsid w:val="00E04F60"/>
    <w:rsid w:val="00E052A0"/>
    <w:rsid w:val="00E07091"/>
    <w:rsid w:val="00E111DC"/>
    <w:rsid w:val="00E121A4"/>
    <w:rsid w:val="00E1296B"/>
    <w:rsid w:val="00E12CA1"/>
    <w:rsid w:val="00E1360A"/>
    <w:rsid w:val="00E13B48"/>
    <w:rsid w:val="00E14CA1"/>
    <w:rsid w:val="00E15822"/>
    <w:rsid w:val="00E170DF"/>
    <w:rsid w:val="00E17226"/>
    <w:rsid w:val="00E17496"/>
    <w:rsid w:val="00E17F0D"/>
    <w:rsid w:val="00E210EF"/>
    <w:rsid w:val="00E21AAE"/>
    <w:rsid w:val="00E22640"/>
    <w:rsid w:val="00E22DE8"/>
    <w:rsid w:val="00E22E9F"/>
    <w:rsid w:val="00E236A8"/>
    <w:rsid w:val="00E24089"/>
    <w:rsid w:val="00E252F3"/>
    <w:rsid w:val="00E257FD"/>
    <w:rsid w:val="00E260F1"/>
    <w:rsid w:val="00E2615E"/>
    <w:rsid w:val="00E26436"/>
    <w:rsid w:val="00E3143F"/>
    <w:rsid w:val="00E31F6B"/>
    <w:rsid w:val="00E32442"/>
    <w:rsid w:val="00E331C3"/>
    <w:rsid w:val="00E34196"/>
    <w:rsid w:val="00E342E0"/>
    <w:rsid w:val="00E348F1"/>
    <w:rsid w:val="00E35186"/>
    <w:rsid w:val="00E36D1C"/>
    <w:rsid w:val="00E4186B"/>
    <w:rsid w:val="00E43006"/>
    <w:rsid w:val="00E438BB"/>
    <w:rsid w:val="00E44052"/>
    <w:rsid w:val="00E44EDB"/>
    <w:rsid w:val="00E45F25"/>
    <w:rsid w:val="00E477BF"/>
    <w:rsid w:val="00E47FA8"/>
    <w:rsid w:val="00E500C0"/>
    <w:rsid w:val="00E52626"/>
    <w:rsid w:val="00E53BF6"/>
    <w:rsid w:val="00E55F57"/>
    <w:rsid w:val="00E562D4"/>
    <w:rsid w:val="00E578FC"/>
    <w:rsid w:val="00E57AD7"/>
    <w:rsid w:val="00E6003D"/>
    <w:rsid w:val="00E6093B"/>
    <w:rsid w:val="00E60A9C"/>
    <w:rsid w:val="00E6173C"/>
    <w:rsid w:val="00E62415"/>
    <w:rsid w:val="00E63072"/>
    <w:rsid w:val="00E63166"/>
    <w:rsid w:val="00E634AF"/>
    <w:rsid w:val="00E63802"/>
    <w:rsid w:val="00E64851"/>
    <w:rsid w:val="00E64ADF"/>
    <w:rsid w:val="00E66010"/>
    <w:rsid w:val="00E66102"/>
    <w:rsid w:val="00E67287"/>
    <w:rsid w:val="00E67BA5"/>
    <w:rsid w:val="00E67EC9"/>
    <w:rsid w:val="00E7036A"/>
    <w:rsid w:val="00E7048D"/>
    <w:rsid w:val="00E706C7"/>
    <w:rsid w:val="00E72B0F"/>
    <w:rsid w:val="00E72F73"/>
    <w:rsid w:val="00E739EE"/>
    <w:rsid w:val="00E73CEC"/>
    <w:rsid w:val="00E748BC"/>
    <w:rsid w:val="00E760AB"/>
    <w:rsid w:val="00E76851"/>
    <w:rsid w:val="00E81379"/>
    <w:rsid w:val="00E828F6"/>
    <w:rsid w:val="00E83471"/>
    <w:rsid w:val="00E85693"/>
    <w:rsid w:val="00E87B95"/>
    <w:rsid w:val="00E90E32"/>
    <w:rsid w:val="00E91B20"/>
    <w:rsid w:val="00E92413"/>
    <w:rsid w:val="00E926FE"/>
    <w:rsid w:val="00E934F2"/>
    <w:rsid w:val="00E93D88"/>
    <w:rsid w:val="00E94E9D"/>
    <w:rsid w:val="00E977CB"/>
    <w:rsid w:val="00E9792E"/>
    <w:rsid w:val="00E97CFD"/>
    <w:rsid w:val="00EA047C"/>
    <w:rsid w:val="00EA1D3E"/>
    <w:rsid w:val="00EA2F7B"/>
    <w:rsid w:val="00EA476F"/>
    <w:rsid w:val="00EA55F7"/>
    <w:rsid w:val="00EA6306"/>
    <w:rsid w:val="00EA6C06"/>
    <w:rsid w:val="00EB0ABB"/>
    <w:rsid w:val="00EB0F81"/>
    <w:rsid w:val="00EB14CC"/>
    <w:rsid w:val="00EB2713"/>
    <w:rsid w:val="00EB2B59"/>
    <w:rsid w:val="00EB359A"/>
    <w:rsid w:val="00EB35F4"/>
    <w:rsid w:val="00EB44FD"/>
    <w:rsid w:val="00EB5D24"/>
    <w:rsid w:val="00EB710D"/>
    <w:rsid w:val="00EB7219"/>
    <w:rsid w:val="00EB76EA"/>
    <w:rsid w:val="00EC052D"/>
    <w:rsid w:val="00EC0C81"/>
    <w:rsid w:val="00EC128C"/>
    <w:rsid w:val="00EC12E7"/>
    <w:rsid w:val="00EC291D"/>
    <w:rsid w:val="00EC2B14"/>
    <w:rsid w:val="00EC3157"/>
    <w:rsid w:val="00EC40A0"/>
    <w:rsid w:val="00EC4506"/>
    <w:rsid w:val="00EC56E1"/>
    <w:rsid w:val="00EC69ED"/>
    <w:rsid w:val="00EC6D9C"/>
    <w:rsid w:val="00EC79D6"/>
    <w:rsid w:val="00EC7F2D"/>
    <w:rsid w:val="00ED0974"/>
    <w:rsid w:val="00ED0CF4"/>
    <w:rsid w:val="00ED1041"/>
    <w:rsid w:val="00ED1946"/>
    <w:rsid w:val="00ED1BB8"/>
    <w:rsid w:val="00ED22EA"/>
    <w:rsid w:val="00ED2FD5"/>
    <w:rsid w:val="00ED307B"/>
    <w:rsid w:val="00ED3C49"/>
    <w:rsid w:val="00ED3C58"/>
    <w:rsid w:val="00ED4317"/>
    <w:rsid w:val="00ED6063"/>
    <w:rsid w:val="00ED6523"/>
    <w:rsid w:val="00ED6DD7"/>
    <w:rsid w:val="00ED6EFE"/>
    <w:rsid w:val="00ED7B39"/>
    <w:rsid w:val="00EE3031"/>
    <w:rsid w:val="00EE32DB"/>
    <w:rsid w:val="00EE349E"/>
    <w:rsid w:val="00EE3CA1"/>
    <w:rsid w:val="00EE4480"/>
    <w:rsid w:val="00EE4B98"/>
    <w:rsid w:val="00EE5F62"/>
    <w:rsid w:val="00EE65E0"/>
    <w:rsid w:val="00EE6F9C"/>
    <w:rsid w:val="00EF18B9"/>
    <w:rsid w:val="00EF1AC2"/>
    <w:rsid w:val="00EF1F64"/>
    <w:rsid w:val="00EF28A7"/>
    <w:rsid w:val="00EF5536"/>
    <w:rsid w:val="00EF5850"/>
    <w:rsid w:val="00EF5F29"/>
    <w:rsid w:val="00EF605D"/>
    <w:rsid w:val="00EF6EBC"/>
    <w:rsid w:val="00EF7012"/>
    <w:rsid w:val="00EF7D4F"/>
    <w:rsid w:val="00F00F5A"/>
    <w:rsid w:val="00F01AF3"/>
    <w:rsid w:val="00F03375"/>
    <w:rsid w:val="00F058A5"/>
    <w:rsid w:val="00F0627C"/>
    <w:rsid w:val="00F07987"/>
    <w:rsid w:val="00F10B4D"/>
    <w:rsid w:val="00F12434"/>
    <w:rsid w:val="00F12482"/>
    <w:rsid w:val="00F1297A"/>
    <w:rsid w:val="00F1310B"/>
    <w:rsid w:val="00F14781"/>
    <w:rsid w:val="00F15FE8"/>
    <w:rsid w:val="00F16113"/>
    <w:rsid w:val="00F169E1"/>
    <w:rsid w:val="00F1782B"/>
    <w:rsid w:val="00F20DF6"/>
    <w:rsid w:val="00F212D2"/>
    <w:rsid w:val="00F2314A"/>
    <w:rsid w:val="00F240CB"/>
    <w:rsid w:val="00F244AE"/>
    <w:rsid w:val="00F24782"/>
    <w:rsid w:val="00F24C19"/>
    <w:rsid w:val="00F255E3"/>
    <w:rsid w:val="00F25E33"/>
    <w:rsid w:val="00F26905"/>
    <w:rsid w:val="00F2695D"/>
    <w:rsid w:val="00F27003"/>
    <w:rsid w:val="00F2723E"/>
    <w:rsid w:val="00F27C4B"/>
    <w:rsid w:val="00F30696"/>
    <w:rsid w:val="00F30C28"/>
    <w:rsid w:val="00F310ED"/>
    <w:rsid w:val="00F323B9"/>
    <w:rsid w:val="00F33790"/>
    <w:rsid w:val="00F3495A"/>
    <w:rsid w:val="00F34E55"/>
    <w:rsid w:val="00F36FAA"/>
    <w:rsid w:val="00F37CB5"/>
    <w:rsid w:val="00F40546"/>
    <w:rsid w:val="00F409B9"/>
    <w:rsid w:val="00F415B5"/>
    <w:rsid w:val="00F417EF"/>
    <w:rsid w:val="00F41C4F"/>
    <w:rsid w:val="00F41E54"/>
    <w:rsid w:val="00F426D1"/>
    <w:rsid w:val="00F42766"/>
    <w:rsid w:val="00F430DD"/>
    <w:rsid w:val="00F43BCA"/>
    <w:rsid w:val="00F43FE0"/>
    <w:rsid w:val="00F44026"/>
    <w:rsid w:val="00F451C6"/>
    <w:rsid w:val="00F459B8"/>
    <w:rsid w:val="00F46341"/>
    <w:rsid w:val="00F47BF4"/>
    <w:rsid w:val="00F50BD9"/>
    <w:rsid w:val="00F517F4"/>
    <w:rsid w:val="00F52143"/>
    <w:rsid w:val="00F5274A"/>
    <w:rsid w:val="00F52C73"/>
    <w:rsid w:val="00F531DD"/>
    <w:rsid w:val="00F53826"/>
    <w:rsid w:val="00F544F1"/>
    <w:rsid w:val="00F57D79"/>
    <w:rsid w:val="00F605D9"/>
    <w:rsid w:val="00F605F1"/>
    <w:rsid w:val="00F63689"/>
    <w:rsid w:val="00F657B3"/>
    <w:rsid w:val="00F703ED"/>
    <w:rsid w:val="00F715D0"/>
    <w:rsid w:val="00F729B2"/>
    <w:rsid w:val="00F72E50"/>
    <w:rsid w:val="00F73076"/>
    <w:rsid w:val="00F74AA8"/>
    <w:rsid w:val="00F74B5D"/>
    <w:rsid w:val="00F74C31"/>
    <w:rsid w:val="00F7668E"/>
    <w:rsid w:val="00F76888"/>
    <w:rsid w:val="00F77375"/>
    <w:rsid w:val="00F775C8"/>
    <w:rsid w:val="00F81AFB"/>
    <w:rsid w:val="00F83090"/>
    <w:rsid w:val="00F84634"/>
    <w:rsid w:val="00F84F25"/>
    <w:rsid w:val="00F87599"/>
    <w:rsid w:val="00F90B90"/>
    <w:rsid w:val="00F91414"/>
    <w:rsid w:val="00F91981"/>
    <w:rsid w:val="00F923C2"/>
    <w:rsid w:val="00F93CE2"/>
    <w:rsid w:val="00F95996"/>
    <w:rsid w:val="00F96344"/>
    <w:rsid w:val="00F97521"/>
    <w:rsid w:val="00F9783D"/>
    <w:rsid w:val="00F97A3D"/>
    <w:rsid w:val="00FA03AA"/>
    <w:rsid w:val="00FA05A1"/>
    <w:rsid w:val="00FA2353"/>
    <w:rsid w:val="00FA2647"/>
    <w:rsid w:val="00FA28B6"/>
    <w:rsid w:val="00FA325A"/>
    <w:rsid w:val="00FA32C4"/>
    <w:rsid w:val="00FA3A7B"/>
    <w:rsid w:val="00FA7C9E"/>
    <w:rsid w:val="00FB0295"/>
    <w:rsid w:val="00FB09F5"/>
    <w:rsid w:val="00FB0ADE"/>
    <w:rsid w:val="00FB120B"/>
    <w:rsid w:val="00FB16D0"/>
    <w:rsid w:val="00FB1B5C"/>
    <w:rsid w:val="00FB1E30"/>
    <w:rsid w:val="00FB1E5C"/>
    <w:rsid w:val="00FB303A"/>
    <w:rsid w:val="00FB4004"/>
    <w:rsid w:val="00FB694A"/>
    <w:rsid w:val="00FB70B0"/>
    <w:rsid w:val="00FB7531"/>
    <w:rsid w:val="00FC05A2"/>
    <w:rsid w:val="00FC0FC0"/>
    <w:rsid w:val="00FC14F4"/>
    <w:rsid w:val="00FC1569"/>
    <w:rsid w:val="00FC215A"/>
    <w:rsid w:val="00FC355E"/>
    <w:rsid w:val="00FC36C8"/>
    <w:rsid w:val="00FC436E"/>
    <w:rsid w:val="00FC44E3"/>
    <w:rsid w:val="00FC4BCB"/>
    <w:rsid w:val="00FC4C0B"/>
    <w:rsid w:val="00FC4F1F"/>
    <w:rsid w:val="00FC5920"/>
    <w:rsid w:val="00FC6018"/>
    <w:rsid w:val="00FC6ECA"/>
    <w:rsid w:val="00FD001E"/>
    <w:rsid w:val="00FD00D3"/>
    <w:rsid w:val="00FD0B64"/>
    <w:rsid w:val="00FD1A6C"/>
    <w:rsid w:val="00FD28AD"/>
    <w:rsid w:val="00FD3CD7"/>
    <w:rsid w:val="00FD3FF8"/>
    <w:rsid w:val="00FD4F65"/>
    <w:rsid w:val="00FD5CBA"/>
    <w:rsid w:val="00FD663C"/>
    <w:rsid w:val="00FD74C2"/>
    <w:rsid w:val="00FE049A"/>
    <w:rsid w:val="00FE0930"/>
    <w:rsid w:val="00FE47B7"/>
    <w:rsid w:val="00FE4903"/>
    <w:rsid w:val="00FE4B44"/>
    <w:rsid w:val="00FE55EB"/>
    <w:rsid w:val="00FE6311"/>
    <w:rsid w:val="00FE6BFB"/>
    <w:rsid w:val="00FE6C83"/>
    <w:rsid w:val="00FE6EB5"/>
    <w:rsid w:val="00FE7E45"/>
    <w:rsid w:val="00FF09CA"/>
    <w:rsid w:val="00FF2588"/>
    <w:rsid w:val="00FF39F8"/>
    <w:rsid w:val="00FF3CF7"/>
    <w:rsid w:val="00FF46A5"/>
    <w:rsid w:val="00FF4B50"/>
    <w:rsid w:val="00FF688A"/>
    <w:rsid w:val="00FF69D8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50D34C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en-AU" w:eastAsia="en-A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8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header" w:uiPriority="99"/>
    <w:lsdException w:name="footer" w:uiPriority="99" w:qFormat="1"/>
    <w:lsdException w:name="table of figures" w:uiPriority="99"/>
    <w:lsdException w:name="List Number" w:semiHidden="0" w:uiPriority="99" w:unhideWhenUsed="0"/>
    <w:lsdException w:name="List 4" w:semiHidden="0" w:uiPriority="99" w:unhideWhenUsed="0"/>
    <w:lsdException w:name="List 5" w:semiHidden="0" w:uiPriority="99" w:unhideWhenUsed="0"/>
    <w:lsdException w:name="Title" w:semiHidden="0" w:unhideWhenUsed="0" w:qFormat="1"/>
    <w:lsdException w:name="Subtitle" w:semiHidden="0" w:uiPriority="99" w:unhideWhenUsed="0"/>
    <w:lsdException w:name="Salutation" w:semiHidden="0" w:uiPriority="99" w:unhideWhenUsed="0"/>
    <w:lsdException w:name="Date" w:semiHidden="0" w:uiPriority="99" w:unhideWhenUsed="0"/>
    <w:lsdException w:name="Body Text First Indent" w:semiHidden="0" w:uiPriority="99" w:unhideWhenUsed="0"/>
    <w:lsdException w:name="Hyperlink" w:uiPriority="99"/>
    <w:lsdException w:name="Strong" w:semiHidden="0" w:uiPriority="22" w:unhideWhenUsed="0"/>
    <w:lsdException w:name="Emphasis" w:semiHidden="0" w:uiPriority="20" w:unhideWhenUsed="0"/>
    <w:lsdException w:name="Plain Text" w:uiPriority="99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9" w:unhideWhenUsed="0"/>
    <w:lsdException w:name="Intense Emphasis" w:semiHidden="0" w:uiPriority="99" w:unhideWhenUsed="0"/>
    <w:lsdException w:name="Subtle Reference" w:semiHidden="0" w:uiPriority="99" w:unhideWhenUsed="0"/>
    <w:lsdException w:name="Intense Reference" w:semiHidden="0" w:uiPriority="99" w:unhideWhenUsed="0"/>
    <w:lsdException w:name="Book Title" w:semiHidden="0" w:uiPriority="99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unhideWhenUsed/>
    <w:rsid w:val="00147DA0"/>
  </w:style>
  <w:style w:type="paragraph" w:styleId="Heading1">
    <w:name w:val="heading 1"/>
    <w:aliases w:val="Section Hdr"/>
    <w:basedOn w:val="Normal"/>
    <w:next w:val="Normal"/>
    <w:link w:val="Heading1Char"/>
    <w:uiPriority w:val="5"/>
    <w:qFormat/>
    <w:rsid w:val="005A3314"/>
    <w:pPr>
      <w:keepNext/>
      <w:keepLines/>
      <w:numPr>
        <w:numId w:val="22"/>
      </w:numPr>
      <w:spacing w:before="240" w:line="240" w:lineRule="auto"/>
      <w:ind w:left="567" w:hanging="567"/>
      <w:outlineLvl w:val="0"/>
    </w:pPr>
    <w:rPr>
      <w:rFonts w:eastAsiaTheme="majorEastAsia" w:cstheme="majorBidi"/>
      <w:b/>
      <w:sz w:val="28"/>
      <w:szCs w:val="28"/>
    </w:rPr>
  </w:style>
  <w:style w:type="paragraph" w:styleId="Heading2">
    <w:name w:val="heading 2"/>
    <w:aliases w:val="Pg1 Hdg 2"/>
    <w:basedOn w:val="Normal"/>
    <w:next w:val="Normal"/>
    <w:link w:val="Heading2Char"/>
    <w:uiPriority w:val="2"/>
    <w:qFormat/>
    <w:rsid w:val="00992BBE"/>
    <w:pPr>
      <w:spacing w:before="60" w:after="60" w:line="240" w:lineRule="auto"/>
      <w:outlineLvl w:val="1"/>
    </w:pPr>
    <w:rPr>
      <w:rFonts w:cs="Arial"/>
      <w:b/>
      <w:bCs/>
    </w:rPr>
  </w:style>
  <w:style w:type="paragraph" w:styleId="Heading3">
    <w:name w:val="heading 3"/>
    <w:aliases w:val="Checklist subheading,Body text numbered"/>
    <w:basedOn w:val="Normal"/>
    <w:next w:val="Heading4"/>
    <w:link w:val="Heading3Char"/>
    <w:uiPriority w:val="16"/>
    <w:qFormat/>
    <w:rsid w:val="00992BBE"/>
    <w:pPr>
      <w:tabs>
        <w:tab w:val="left" w:pos="567"/>
      </w:tabs>
      <w:spacing w:before="60" w:after="60" w:line="240" w:lineRule="auto"/>
      <w:outlineLvl w:val="2"/>
    </w:pPr>
    <w:rPr>
      <w:rFonts w:cs="Arial"/>
      <w:b/>
      <w:sz w:val="20"/>
      <w:szCs w:val="20"/>
    </w:rPr>
  </w:style>
  <w:style w:type="paragraph" w:styleId="Heading4">
    <w:name w:val="heading 4"/>
    <w:aliases w:val="Checklist text"/>
    <w:basedOn w:val="Normal"/>
    <w:link w:val="Heading4Char"/>
    <w:uiPriority w:val="16"/>
    <w:qFormat/>
    <w:rsid w:val="005D52CA"/>
    <w:pPr>
      <w:tabs>
        <w:tab w:val="left" w:pos="567"/>
      </w:tabs>
      <w:spacing w:before="60" w:after="60" w:line="240" w:lineRule="auto"/>
      <w:outlineLvl w:val="3"/>
    </w:pPr>
    <w:rPr>
      <w:rFonts w:cs="Arial"/>
      <w:sz w:val="20"/>
      <w:szCs w:val="20"/>
    </w:rPr>
  </w:style>
  <w:style w:type="paragraph" w:styleId="Heading5">
    <w:name w:val="heading 5"/>
    <w:aliases w:val="Section hdg"/>
    <w:basedOn w:val="Heading1"/>
    <w:link w:val="Heading5Char"/>
    <w:uiPriority w:val="7"/>
    <w:rsid w:val="00B83960"/>
    <w:pPr>
      <w:outlineLvl w:val="4"/>
    </w:pPr>
    <w:rPr>
      <w:bCs/>
    </w:rPr>
  </w:style>
  <w:style w:type="paragraph" w:styleId="Heading6">
    <w:name w:val="heading 6"/>
    <w:aliases w:val="Text numbered"/>
    <w:basedOn w:val="Heading5"/>
    <w:link w:val="Heading6Char"/>
    <w:uiPriority w:val="8"/>
    <w:qFormat/>
    <w:rsid w:val="005D52CA"/>
    <w:pPr>
      <w:keepNext w:val="0"/>
      <w:keepLines w:val="0"/>
      <w:numPr>
        <w:ilvl w:val="1"/>
      </w:numPr>
      <w:spacing w:before="0"/>
      <w:ind w:left="573" w:hanging="573"/>
      <w:outlineLvl w:val="5"/>
    </w:pPr>
    <w:rPr>
      <w:b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2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72F5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F0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1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809"/>
  </w:style>
  <w:style w:type="paragraph" w:styleId="Footer">
    <w:name w:val="footer"/>
    <w:basedOn w:val="Normal"/>
    <w:link w:val="FooterChar"/>
    <w:uiPriority w:val="99"/>
    <w:qFormat/>
    <w:rsid w:val="005D52CA"/>
    <w:pPr>
      <w:tabs>
        <w:tab w:val="center" w:pos="4513"/>
        <w:tab w:val="right" w:pos="9354"/>
      </w:tabs>
      <w:spacing w:after="0" w:line="240" w:lineRule="auto"/>
    </w:pPr>
    <w:rPr>
      <w:rFonts w:cs="Arial"/>
      <w:color w:val="000000" w:themeColor="text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D52CA"/>
    <w:rPr>
      <w:rFonts w:cs="Arial"/>
      <w:color w:val="000000" w:themeColor="text1"/>
      <w:sz w:val="18"/>
      <w:szCs w:val="18"/>
    </w:rPr>
  </w:style>
  <w:style w:type="paragraph" w:customStyle="1" w:styleId="Default">
    <w:name w:val="Default"/>
    <w:semiHidden/>
    <w:unhideWhenUsed/>
    <w:rsid w:val="00C850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C704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aliases w:val="Section Hdr Char"/>
    <w:basedOn w:val="DefaultParagraphFont"/>
    <w:link w:val="Heading1"/>
    <w:uiPriority w:val="5"/>
    <w:rsid w:val="005A3314"/>
    <w:rPr>
      <w:rFonts w:eastAsiaTheme="majorEastAsia" w:cstheme="majorBidi"/>
      <w:b/>
      <w:sz w:val="28"/>
      <w:szCs w:val="28"/>
    </w:rPr>
  </w:style>
  <w:style w:type="paragraph" w:styleId="TOCHeading">
    <w:name w:val="TOC Heading"/>
    <w:basedOn w:val="Normal"/>
    <w:next w:val="Normal"/>
    <w:autoRedefine/>
    <w:uiPriority w:val="39"/>
    <w:unhideWhenUsed/>
    <w:qFormat/>
    <w:rsid w:val="005D52CA"/>
    <w:pPr>
      <w:pageBreakBefore/>
      <w:spacing w:before="240" w:after="200" w:line="240" w:lineRule="auto"/>
    </w:pPr>
    <w:rPr>
      <w:rFonts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qFormat/>
    <w:rsid w:val="005D52CA"/>
    <w:pPr>
      <w:tabs>
        <w:tab w:val="right" w:leader="dot" w:pos="9232"/>
      </w:tabs>
      <w:spacing w:before="120" w:line="240" w:lineRule="auto"/>
      <w:ind w:left="709" w:hanging="709"/>
    </w:pPr>
    <w:rPr>
      <w:noProof/>
    </w:rPr>
  </w:style>
  <w:style w:type="table" w:styleId="TableList4">
    <w:name w:val="Table List 4"/>
    <w:basedOn w:val="TableNormal"/>
    <w:rsid w:val="00301E0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Elegant">
    <w:name w:val="Table Elegant"/>
    <w:basedOn w:val="TableNormal"/>
    <w:rsid w:val="00335DF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227ED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TableofFigures">
    <w:name w:val="table of figures"/>
    <w:basedOn w:val="Normal"/>
    <w:next w:val="Normal"/>
    <w:uiPriority w:val="99"/>
    <w:rsid w:val="00435C84"/>
    <w:pPr>
      <w:ind w:left="480" w:hanging="480"/>
    </w:pPr>
    <w:rPr>
      <w:rFonts w:asciiTheme="minorHAnsi" w:hAnsiTheme="minorHAnsi" w:cstheme="minorHAnsi"/>
      <w:b/>
      <w:bCs/>
      <w:sz w:val="20"/>
      <w:szCs w:val="20"/>
    </w:rPr>
  </w:style>
  <w:style w:type="character" w:customStyle="1" w:styleId="Heading2Char">
    <w:name w:val="Heading 2 Char"/>
    <w:aliases w:val="Pg1 Hdg 2 Char"/>
    <w:basedOn w:val="DefaultParagraphFont"/>
    <w:link w:val="Heading2"/>
    <w:uiPriority w:val="2"/>
    <w:rsid w:val="00992BBE"/>
    <w:rPr>
      <w:rFonts w:cs="Arial"/>
      <w:b/>
      <w:bCs/>
    </w:rPr>
  </w:style>
  <w:style w:type="character" w:customStyle="1" w:styleId="Heading3Char">
    <w:name w:val="Heading 3 Char"/>
    <w:aliases w:val="Checklist subheading Char,Body text numbered Char"/>
    <w:basedOn w:val="DefaultParagraphFont"/>
    <w:link w:val="Heading3"/>
    <w:uiPriority w:val="16"/>
    <w:rsid w:val="00610558"/>
    <w:rPr>
      <w:rFonts w:cs="Arial"/>
      <w:b/>
      <w:sz w:val="20"/>
      <w:szCs w:val="20"/>
    </w:rPr>
  </w:style>
  <w:style w:type="character" w:customStyle="1" w:styleId="Heading4Char">
    <w:name w:val="Heading 4 Char"/>
    <w:aliases w:val="Checklist text Char"/>
    <w:basedOn w:val="DefaultParagraphFont"/>
    <w:link w:val="Heading4"/>
    <w:uiPriority w:val="16"/>
    <w:rsid w:val="00610558"/>
    <w:rPr>
      <w:rFonts w:cs="Arial"/>
      <w:sz w:val="20"/>
      <w:szCs w:val="20"/>
    </w:rPr>
  </w:style>
  <w:style w:type="character" w:customStyle="1" w:styleId="Heading5Char">
    <w:name w:val="Heading 5 Char"/>
    <w:aliases w:val="Section hdg Char"/>
    <w:basedOn w:val="DefaultParagraphFont"/>
    <w:link w:val="Heading5"/>
    <w:uiPriority w:val="7"/>
    <w:rsid w:val="00B83960"/>
    <w:rPr>
      <w:rFonts w:eastAsiaTheme="majorEastAsia" w:cstheme="majorBidi"/>
      <w:b/>
      <w:sz w:val="28"/>
      <w:szCs w:val="28"/>
    </w:rPr>
  </w:style>
  <w:style w:type="character" w:customStyle="1" w:styleId="Heading6Char">
    <w:name w:val="Heading 6 Char"/>
    <w:aliases w:val="Text numbered Char"/>
    <w:basedOn w:val="DefaultParagraphFont"/>
    <w:link w:val="Heading6"/>
    <w:uiPriority w:val="8"/>
    <w:rsid w:val="005D52CA"/>
    <w:rPr>
      <w:rFonts w:eastAsiaTheme="majorEastAsia" w:cstheme="majorBidi"/>
      <w:bCs/>
    </w:rPr>
  </w:style>
  <w:style w:type="table" w:customStyle="1" w:styleId="TableGrid2">
    <w:name w:val="Table Grid2"/>
    <w:basedOn w:val="TableNormal"/>
    <w:next w:val="TableGrid"/>
    <w:uiPriority w:val="59"/>
    <w:rsid w:val="00AE3B7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872E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9"/>
    <w:rsid w:val="00683D33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19"/>
    <w:rsid w:val="00683D33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E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E54"/>
    <w:rPr>
      <w:b/>
      <w:bCs/>
      <w:sz w:val="18"/>
      <w:szCs w:val="18"/>
    </w:rPr>
  </w:style>
  <w:style w:type="paragraph" w:styleId="Revision">
    <w:name w:val="Revision"/>
    <w:hidden/>
    <w:uiPriority w:val="99"/>
    <w:semiHidden/>
    <w:rsid w:val="00872E54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5D52CA"/>
    <w:pPr>
      <w:spacing w:line="240" w:lineRule="auto"/>
    </w:pPr>
    <w:rPr>
      <w:rFonts w:cs="Arial"/>
      <w:b/>
      <w:color w:val="365F91" w:themeColor="accent1" w:themeShade="BF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5D52CA"/>
    <w:rPr>
      <w:rFonts w:cs="Arial"/>
      <w:b/>
      <w:color w:val="365F91" w:themeColor="accent1" w:themeShade="BF"/>
      <w:sz w:val="36"/>
      <w:szCs w:val="36"/>
    </w:rPr>
  </w:style>
  <w:style w:type="paragraph" w:customStyle="1" w:styleId="Pg1tabletext">
    <w:name w:val="Pg1 table text"/>
    <w:basedOn w:val="Heading3"/>
    <w:link w:val="Pg1tabletextChar"/>
    <w:uiPriority w:val="17"/>
    <w:qFormat/>
    <w:rsid w:val="00992BBE"/>
    <w:rPr>
      <w:b w:val="0"/>
    </w:rPr>
  </w:style>
  <w:style w:type="paragraph" w:customStyle="1" w:styleId="Bulletnormal">
    <w:name w:val="Bullet normal"/>
    <w:basedOn w:val="Normal"/>
    <w:link w:val="BulletnormalChar"/>
    <w:uiPriority w:val="14"/>
    <w:qFormat/>
    <w:rsid w:val="005D52CA"/>
    <w:pPr>
      <w:numPr>
        <w:numId w:val="6"/>
      </w:numPr>
      <w:spacing w:line="240" w:lineRule="auto"/>
      <w:ind w:left="924" w:hanging="357"/>
    </w:pPr>
    <w:rPr>
      <w:rFonts w:eastAsia="Calibri" w:cs="Arial"/>
      <w:lang w:eastAsia="en-US"/>
    </w:rPr>
  </w:style>
  <w:style w:type="character" w:customStyle="1" w:styleId="Pg1tabletextChar">
    <w:name w:val="Pg1 table text Char"/>
    <w:basedOn w:val="Heading3Char"/>
    <w:link w:val="Pg1tabletext"/>
    <w:uiPriority w:val="17"/>
    <w:rsid w:val="00610558"/>
    <w:rPr>
      <w:rFonts w:cs="Arial"/>
      <w:b w:val="0"/>
      <w:sz w:val="20"/>
      <w:szCs w:val="20"/>
    </w:rPr>
  </w:style>
  <w:style w:type="paragraph" w:customStyle="1" w:styleId="Textnumbered2">
    <w:name w:val="Text numbered 2"/>
    <w:basedOn w:val="Heading6"/>
    <w:link w:val="Textnumbered2Char"/>
    <w:uiPriority w:val="8"/>
    <w:qFormat/>
    <w:rsid w:val="005D52CA"/>
    <w:pPr>
      <w:numPr>
        <w:ilvl w:val="2"/>
      </w:numPr>
      <w:ind w:left="1276" w:hanging="709"/>
    </w:pPr>
  </w:style>
  <w:style w:type="character" w:customStyle="1" w:styleId="BulletnormalChar">
    <w:name w:val="Bullet normal Char"/>
    <w:basedOn w:val="DefaultParagraphFont"/>
    <w:link w:val="Bulletnormal"/>
    <w:uiPriority w:val="14"/>
    <w:rsid w:val="005D52CA"/>
    <w:rPr>
      <w:rFonts w:eastAsia="Calibri" w:cs="Arial"/>
      <w:lang w:eastAsia="en-US"/>
    </w:rPr>
  </w:style>
  <w:style w:type="character" w:customStyle="1" w:styleId="Textnumbered2Char">
    <w:name w:val="Text numbered 2 Char"/>
    <w:basedOn w:val="DefaultParagraphFont"/>
    <w:link w:val="Textnumbered2"/>
    <w:uiPriority w:val="8"/>
    <w:rsid w:val="005D52CA"/>
    <w:rPr>
      <w:rFonts w:eastAsiaTheme="majorEastAsia" w:cstheme="majorBidi"/>
      <w:bCs/>
    </w:rPr>
  </w:style>
  <w:style w:type="paragraph" w:customStyle="1" w:styleId="Recnumbered">
    <w:name w:val="Rec numbered"/>
    <w:basedOn w:val="Normal"/>
    <w:link w:val="RecnumberedChar"/>
    <w:uiPriority w:val="10"/>
    <w:rsid w:val="009C78A2"/>
    <w:pPr>
      <w:numPr>
        <w:numId w:val="13"/>
      </w:numPr>
      <w:spacing w:before="120" w:line="240" w:lineRule="auto"/>
    </w:pPr>
    <w:rPr>
      <w:rFonts w:cs="Arial"/>
    </w:rPr>
  </w:style>
  <w:style w:type="numbering" w:customStyle="1" w:styleId="Style2">
    <w:name w:val="Style2"/>
    <w:uiPriority w:val="99"/>
    <w:rsid w:val="008B1450"/>
    <w:pPr>
      <w:numPr>
        <w:numId w:val="7"/>
      </w:numPr>
    </w:pPr>
  </w:style>
  <w:style w:type="character" w:customStyle="1" w:styleId="RecnumberedChar">
    <w:name w:val="Rec numbered Char"/>
    <w:basedOn w:val="DefaultParagraphFont"/>
    <w:link w:val="Recnumbered"/>
    <w:uiPriority w:val="10"/>
    <w:rsid w:val="009C78A2"/>
    <w:rPr>
      <w:rFonts w:cs="Arial"/>
    </w:rPr>
  </w:style>
  <w:style w:type="numbering" w:customStyle="1" w:styleId="Style3">
    <w:name w:val="Style3"/>
    <w:uiPriority w:val="99"/>
    <w:rsid w:val="008B1450"/>
    <w:pPr>
      <w:numPr>
        <w:numId w:val="8"/>
      </w:numPr>
    </w:pPr>
  </w:style>
  <w:style w:type="numbering" w:customStyle="1" w:styleId="Style4">
    <w:name w:val="Style4"/>
    <w:uiPriority w:val="99"/>
    <w:rsid w:val="008B1450"/>
    <w:pPr>
      <w:numPr>
        <w:numId w:val="10"/>
      </w:numPr>
    </w:pPr>
  </w:style>
  <w:style w:type="numbering" w:customStyle="1" w:styleId="Style5">
    <w:name w:val="Style5"/>
    <w:uiPriority w:val="99"/>
    <w:rsid w:val="008B1450"/>
    <w:pPr>
      <w:numPr>
        <w:numId w:val="11"/>
      </w:numPr>
    </w:pPr>
  </w:style>
  <w:style w:type="paragraph" w:customStyle="1" w:styleId="Authortext">
    <w:name w:val="Author text"/>
    <w:basedOn w:val="Normal"/>
    <w:link w:val="AuthortextChar"/>
    <w:uiPriority w:val="11"/>
    <w:qFormat/>
    <w:rsid w:val="005D52CA"/>
    <w:pPr>
      <w:spacing w:after="0" w:line="240" w:lineRule="auto"/>
    </w:pPr>
    <w:rPr>
      <w:rFonts w:cs="Arial"/>
    </w:rPr>
  </w:style>
  <w:style w:type="paragraph" w:customStyle="1" w:styleId="Tablehdg">
    <w:name w:val="Table hdg"/>
    <w:basedOn w:val="Normal"/>
    <w:link w:val="TablehdgChar"/>
    <w:uiPriority w:val="12"/>
    <w:qFormat/>
    <w:rsid w:val="005D52CA"/>
    <w:pPr>
      <w:spacing w:line="240" w:lineRule="auto"/>
      <w:ind w:right="425"/>
    </w:pPr>
    <w:rPr>
      <w:rFonts w:eastAsia="Calibri" w:cs="Arial"/>
      <w:b/>
      <w:sz w:val="20"/>
      <w:lang w:eastAsia="en-US"/>
    </w:rPr>
  </w:style>
  <w:style w:type="character" w:customStyle="1" w:styleId="AuthortextChar">
    <w:name w:val="Author text Char"/>
    <w:basedOn w:val="DefaultParagraphFont"/>
    <w:link w:val="Authortext"/>
    <w:uiPriority w:val="11"/>
    <w:rsid w:val="005D52CA"/>
    <w:rPr>
      <w:rFonts w:cs="Arial"/>
    </w:rPr>
  </w:style>
  <w:style w:type="paragraph" w:customStyle="1" w:styleId="Tabletext">
    <w:name w:val="Table text"/>
    <w:basedOn w:val="Normal"/>
    <w:link w:val="TabletextChar"/>
    <w:uiPriority w:val="13"/>
    <w:qFormat/>
    <w:rsid w:val="005D52CA"/>
    <w:pPr>
      <w:spacing w:before="60" w:after="60" w:line="240" w:lineRule="auto"/>
    </w:pPr>
    <w:rPr>
      <w:rFonts w:cs="Arial"/>
      <w:sz w:val="20"/>
    </w:rPr>
  </w:style>
  <w:style w:type="character" w:customStyle="1" w:styleId="TablehdgChar">
    <w:name w:val="Table hdg Char"/>
    <w:basedOn w:val="DefaultParagraphFont"/>
    <w:link w:val="Tablehdg"/>
    <w:uiPriority w:val="12"/>
    <w:rsid w:val="005D52CA"/>
    <w:rPr>
      <w:rFonts w:eastAsia="Calibri" w:cs="Arial"/>
      <w:b/>
      <w:sz w:val="20"/>
      <w:lang w:eastAsia="en-US"/>
    </w:rPr>
  </w:style>
  <w:style w:type="character" w:customStyle="1" w:styleId="TabletextChar">
    <w:name w:val="Table text Char"/>
    <w:basedOn w:val="DefaultParagraphFont"/>
    <w:link w:val="Tabletext"/>
    <w:uiPriority w:val="13"/>
    <w:rsid w:val="005D52CA"/>
    <w:rPr>
      <w:rFonts w:cs="Arial"/>
      <w:sz w:val="20"/>
    </w:rPr>
  </w:style>
  <w:style w:type="paragraph" w:customStyle="1" w:styleId="Attachmenttext">
    <w:name w:val="Attachment text"/>
    <w:basedOn w:val="Heading4"/>
    <w:link w:val="AttachmenttextChar"/>
    <w:uiPriority w:val="19"/>
    <w:qFormat/>
    <w:rsid w:val="00B83960"/>
    <w:pPr>
      <w:numPr>
        <w:numId w:val="19"/>
      </w:numPr>
      <w:spacing w:before="0" w:after="120"/>
    </w:pPr>
    <w:rPr>
      <w:sz w:val="22"/>
      <w:szCs w:val="22"/>
    </w:rPr>
  </w:style>
  <w:style w:type="character" w:customStyle="1" w:styleId="AttachmenttextChar">
    <w:name w:val="Attachment text Char"/>
    <w:basedOn w:val="Heading4Char"/>
    <w:link w:val="Attachmenttext"/>
    <w:uiPriority w:val="19"/>
    <w:rsid w:val="00610558"/>
    <w:rPr>
      <w:rFonts w:cs="Arial"/>
      <w:sz w:val="20"/>
      <w:szCs w:val="20"/>
    </w:rPr>
  </w:style>
  <w:style w:type="paragraph" w:customStyle="1" w:styleId="Textnumberbold">
    <w:name w:val="Text number bold"/>
    <w:basedOn w:val="Heading1"/>
    <w:link w:val="TextnumberboldChar"/>
    <w:uiPriority w:val="99"/>
    <w:rsid w:val="00ED307B"/>
  </w:style>
  <w:style w:type="paragraph" w:customStyle="1" w:styleId="Textnumberedbold">
    <w:name w:val="Text numbered bold"/>
    <w:basedOn w:val="Heading6"/>
    <w:link w:val="TextnumberedboldChar"/>
    <w:uiPriority w:val="8"/>
    <w:qFormat/>
    <w:rsid w:val="005D52CA"/>
    <w:rPr>
      <w:b/>
    </w:rPr>
  </w:style>
  <w:style w:type="character" w:customStyle="1" w:styleId="TextnumberboldChar">
    <w:name w:val="Text number bold Char"/>
    <w:basedOn w:val="Heading1Char"/>
    <w:link w:val="Textnumberbold"/>
    <w:uiPriority w:val="99"/>
    <w:rsid w:val="00ED307B"/>
    <w:rPr>
      <w:rFonts w:ascii="Arial" w:eastAsiaTheme="majorEastAsia" w:hAnsi="Arial" w:cs="Arial"/>
      <w:b/>
      <w:bCs w:val="0"/>
      <w:sz w:val="24"/>
      <w:szCs w:val="24"/>
      <w:shd w:val="clear" w:color="auto" w:fill="D9D9D9" w:themeFill="background1" w:themeFillShade="D9"/>
    </w:rPr>
  </w:style>
  <w:style w:type="paragraph" w:customStyle="1" w:styleId="Normaltext">
    <w:name w:val="Normal text"/>
    <w:basedOn w:val="Textnumberedbold"/>
    <w:link w:val="NormaltextChar"/>
    <w:uiPriority w:val="3"/>
    <w:qFormat/>
    <w:rsid w:val="005D52CA"/>
    <w:pPr>
      <w:numPr>
        <w:ilvl w:val="0"/>
        <w:numId w:val="0"/>
      </w:numPr>
    </w:pPr>
    <w:rPr>
      <w:b w:val="0"/>
    </w:rPr>
  </w:style>
  <w:style w:type="character" w:customStyle="1" w:styleId="TextnumberedboldChar">
    <w:name w:val="Text numbered bold Char"/>
    <w:basedOn w:val="Heading6Char"/>
    <w:link w:val="Textnumberedbold"/>
    <w:uiPriority w:val="8"/>
    <w:rsid w:val="005D52CA"/>
    <w:rPr>
      <w:rFonts w:eastAsiaTheme="majorEastAsia" w:cstheme="majorBidi"/>
      <w:b/>
      <w:bCs/>
    </w:rPr>
  </w:style>
  <w:style w:type="character" w:customStyle="1" w:styleId="Italics">
    <w:name w:val="Italics"/>
    <w:basedOn w:val="NormaltextChar"/>
    <w:uiPriority w:val="15"/>
    <w:qFormat/>
    <w:rsid w:val="001E5836"/>
    <w:rPr>
      <w:rFonts w:ascii="Arial" w:eastAsiaTheme="majorEastAsia" w:hAnsi="Arial" w:cstheme="majorBidi"/>
      <w:b w:val="0"/>
      <w:bCs/>
      <w:i/>
      <w:color w:val="auto"/>
      <w:sz w:val="22"/>
      <w:szCs w:val="22"/>
    </w:rPr>
  </w:style>
  <w:style w:type="character" w:customStyle="1" w:styleId="NormaltextChar">
    <w:name w:val="Normal text Char"/>
    <w:basedOn w:val="TextnumberedboldChar"/>
    <w:link w:val="Normaltext"/>
    <w:uiPriority w:val="3"/>
    <w:rsid w:val="00610558"/>
    <w:rPr>
      <w:rFonts w:eastAsiaTheme="majorEastAsia" w:cstheme="majorBidi"/>
      <w:b w:val="0"/>
      <w:bCs/>
    </w:rPr>
  </w:style>
  <w:style w:type="numbering" w:customStyle="1" w:styleId="Style1">
    <w:name w:val="Style1"/>
    <w:uiPriority w:val="99"/>
    <w:rsid w:val="00B83960"/>
    <w:pPr>
      <w:numPr>
        <w:numId w:val="21"/>
      </w:numPr>
    </w:pPr>
  </w:style>
  <w:style w:type="paragraph" w:customStyle="1" w:styleId="Bullets7">
    <w:name w:val="Bullet s7"/>
    <w:basedOn w:val="Bulletnormal"/>
    <w:link w:val="Bullets7Char"/>
    <w:uiPriority w:val="14"/>
    <w:qFormat/>
    <w:rsid w:val="00E1360A"/>
    <w:pPr>
      <w:ind w:left="1701"/>
    </w:pPr>
  </w:style>
  <w:style w:type="paragraph" w:customStyle="1" w:styleId="Bullettable">
    <w:name w:val="Bullet table"/>
    <w:basedOn w:val="Bulletnormal"/>
    <w:link w:val="BullettableChar"/>
    <w:uiPriority w:val="14"/>
    <w:qFormat/>
    <w:rsid w:val="00992BBE"/>
    <w:pPr>
      <w:spacing w:before="60" w:after="60"/>
      <w:ind w:left="357"/>
    </w:pPr>
    <w:rPr>
      <w:sz w:val="20"/>
      <w:szCs w:val="20"/>
    </w:rPr>
  </w:style>
  <w:style w:type="character" w:customStyle="1" w:styleId="Bullets7Char">
    <w:name w:val="Bullet s7 Char"/>
    <w:basedOn w:val="BulletnormalChar"/>
    <w:link w:val="Bullets7"/>
    <w:uiPriority w:val="14"/>
    <w:rsid w:val="00E1360A"/>
    <w:rPr>
      <w:rFonts w:eastAsia="Calibri" w:cs="Arial"/>
      <w:lang w:eastAsia="en-US"/>
    </w:rPr>
  </w:style>
  <w:style w:type="character" w:customStyle="1" w:styleId="BullettableChar">
    <w:name w:val="Bullet table Char"/>
    <w:basedOn w:val="BulletnormalChar"/>
    <w:link w:val="Bullettable"/>
    <w:uiPriority w:val="14"/>
    <w:rsid w:val="00992BBE"/>
    <w:rPr>
      <w:rFonts w:eastAsia="Calibri" w:cs="Arial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F923C2"/>
    <w:rPr>
      <w:color w:val="0000FF" w:themeColor="hyperlink"/>
      <w:u w:val="single"/>
    </w:rPr>
  </w:style>
  <w:style w:type="paragraph" w:customStyle="1" w:styleId="Pg1Hdg1">
    <w:name w:val="Pg1 Hdg1"/>
    <w:basedOn w:val="Heading5"/>
    <w:link w:val="Pg1Hdg1Char"/>
    <w:uiPriority w:val="19"/>
    <w:qFormat/>
    <w:rsid w:val="005D52CA"/>
    <w:pPr>
      <w:numPr>
        <w:numId w:val="0"/>
      </w:numPr>
      <w:shd w:val="clear" w:color="auto" w:fill="D9D9D9" w:themeFill="background1" w:themeFillShade="D9"/>
      <w:ind w:left="567" w:hanging="567"/>
    </w:pPr>
    <w:rPr>
      <w:sz w:val="24"/>
      <w:szCs w:val="24"/>
    </w:rPr>
  </w:style>
  <w:style w:type="paragraph" w:styleId="TOC4">
    <w:name w:val="toc 4"/>
    <w:basedOn w:val="Normal"/>
    <w:next w:val="Normal"/>
    <w:autoRedefine/>
    <w:semiHidden/>
    <w:unhideWhenUsed/>
    <w:rsid w:val="00F923C2"/>
    <w:pPr>
      <w:spacing w:after="100"/>
      <w:ind w:left="660"/>
    </w:pPr>
  </w:style>
  <w:style w:type="paragraph" w:styleId="TOC2">
    <w:name w:val="toc 2"/>
    <w:basedOn w:val="Normal"/>
    <w:next w:val="Normal"/>
    <w:autoRedefine/>
    <w:uiPriority w:val="39"/>
    <w:unhideWhenUsed/>
    <w:rsid w:val="0066483C"/>
    <w:pPr>
      <w:spacing w:after="100"/>
      <w:ind w:left="220"/>
    </w:pPr>
  </w:style>
  <w:style w:type="character" w:customStyle="1" w:styleId="Pg1Hdg1Char">
    <w:name w:val="Pg1 Hdg1 Char"/>
    <w:basedOn w:val="TextnumberboldChar"/>
    <w:link w:val="Pg1Hdg1"/>
    <w:uiPriority w:val="19"/>
    <w:rsid w:val="00610558"/>
    <w:rPr>
      <w:rFonts w:ascii="Arial" w:eastAsiaTheme="majorEastAsia" w:hAnsi="Arial" w:cstheme="majorBidi"/>
      <w:b/>
      <w:bCs/>
      <w:sz w:val="24"/>
      <w:szCs w:val="24"/>
      <w:shd w:val="clear" w:color="auto" w:fill="D9D9D9" w:themeFill="background1" w:themeFillShade="D9"/>
    </w:rPr>
  </w:style>
  <w:style w:type="paragraph" w:styleId="TOC3">
    <w:name w:val="toc 3"/>
    <w:basedOn w:val="Normal"/>
    <w:next w:val="Normal"/>
    <w:autoRedefine/>
    <w:uiPriority w:val="39"/>
    <w:unhideWhenUsed/>
    <w:rsid w:val="0066483C"/>
    <w:pPr>
      <w:spacing w:after="100"/>
      <w:ind w:left="440"/>
    </w:pPr>
  </w:style>
  <w:style w:type="paragraph" w:customStyle="1" w:styleId="Tabletextnumbers">
    <w:name w:val="Table text numbers"/>
    <w:basedOn w:val="Tabletext"/>
    <w:link w:val="TabletextnumbersChar"/>
    <w:uiPriority w:val="99"/>
    <w:qFormat/>
    <w:rsid w:val="00992BBE"/>
    <w:pPr>
      <w:numPr>
        <w:numId w:val="25"/>
      </w:numPr>
      <w:spacing w:before="0" w:after="0"/>
      <w:ind w:left="357" w:hanging="357"/>
    </w:pPr>
  </w:style>
  <w:style w:type="character" w:customStyle="1" w:styleId="TabletextnumbersChar">
    <w:name w:val="Table text numbers Char"/>
    <w:basedOn w:val="TabletextChar"/>
    <w:link w:val="Tabletextnumbers"/>
    <w:uiPriority w:val="99"/>
    <w:rsid w:val="00992BBE"/>
    <w:rPr>
      <w:rFonts w:cs="Arial"/>
      <w:sz w:val="20"/>
    </w:rPr>
  </w:style>
  <w:style w:type="paragraph" w:customStyle="1" w:styleId="Panelref">
    <w:name w:val="Panel ref"/>
    <w:basedOn w:val="Footer"/>
    <w:link w:val="PanelrefChar"/>
    <w:uiPriority w:val="15"/>
    <w:qFormat/>
    <w:rsid w:val="005D52CA"/>
  </w:style>
  <w:style w:type="character" w:customStyle="1" w:styleId="PanelrefChar">
    <w:name w:val="Panel ref Char"/>
    <w:basedOn w:val="FooterChar"/>
    <w:link w:val="Panelref"/>
    <w:uiPriority w:val="15"/>
    <w:rsid w:val="005D52CA"/>
    <w:rPr>
      <w:rFonts w:cs="Arial"/>
      <w:color w:val="000000" w:themeColor="text1"/>
      <w:sz w:val="18"/>
      <w:szCs w:val="18"/>
    </w:rPr>
  </w:style>
  <w:style w:type="paragraph" w:customStyle="1" w:styleId="Superscript">
    <w:name w:val="Superscript"/>
    <w:basedOn w:val="PlainText"/>
    <w:link w:val="SuperscriptChar"/>
    <w:uiPriority w:val="99"/>
    <w:rsid w:val="00953220"/>
    <w:rPr>
      <w:vertAlign w:val="superscript"/>
    </w:rPr>
  </w:style>
  <w:style w:type="character" w:customStyle="1" w:styleId="Superscripttext">
    <w:name w:val="Superscript text"/>
    <w:basedOn w:val="DefaultParagraphFont"/>
    <w:uiPriority w:val="16"/>
    <w:qFormat/>
    <w:rsid w:val="00D16060"/>
    <w:rPr>
      <w:vertAlign w:val="superscript"/>
    </w:rPr>
  </w:style>
  <w:style w:type="character" w:customStyle="1" w:styleId="SuperscriptChar">
    <w:name w:val="Superscript Char"/>
    <w:basedOn w:val="Heading6Char"/>
    <w:link w:val="Superscript"/>
    <w:uiPriority w:val="99"/>
    <w:rsid w:val="00953220"/>
    <w:rPr>
      <w:rFonts w:ascii="Consolas" w:eastAsiaTheme="majorEastAsia" w:hAnsi="Consolas" w:cs="Consolas"/>
      <w:bCs w:val="0"/>
      <w:sz w:val="21"/>
      <w:szCs w:val="21"/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95322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53220"/>
    <w:rPr>
      <w:rFonts w:ascii="Consolas" w:hAnsi="Consolas" w:cs="Consolas"/>
      <w:sz w:val="21"/>
      <w:szCs w:val="21"/>
    </w:rPr>
  </w:style>
  <w:style w:type="character" w:customStyle="1" w:styleId="StyleSuperscripttextSuperscript">
    <w:name w:val="Style Superscript text + Superscript"/>
    <w:basedOn w:val="Superscripttext"/>
    <w:rsid w:val="00D16060"/>
    <w:rPr>
      <w:vertAlign w:val="superscript"/>
    </w:rPr>
  </w:style>
  <w:style w:type="paragraph" w:customStyle="1" w:styleId="Attachment">
    <w:name w:val="Attachment #"/>
    <w:basedOn w:val="PlainText"/>
    <w:uiPriority w:val="1"/>
    <w:qFormat/>
    <w:rsid w:val="000A1C91"/>
    <w:pPr>
      <w:tabs>
        <w:tab w:val="right" w:pos="9354"/>
      </w:tabs>
      <w:jc w:val="right"/>
    </w:pPr>
    <w:rPr>
      <w:rFonts w:ascii="Arial" w:hAnsi="Arial" w:cs="Arial"/>
      <w:b/>
    </w:rPr>
  </w:style>
  <w:style w:type="paragraph" w:customStyle="1" w:styleId="Attachmentref">
    <w:name w:val="Attachment ref"/>
    <w:basedOn w:val="Header"/>
    <w:uiPriority w:val="2"/>
    <w:qFormat/>
    <w:rsid w:val="000A1C91"/>
    <w:pPr>
      <w:pBdr>
        <w:bottom w:val="single" w:sz="4" w:space="1" w:color="auto"/>
      </w:pBdr>
      <w:jc w:val="right"/>
    </w:pPr>
    <w:rPr>
      <w:rFonts w:cs="Arial"/>
    </w:rPr>
  </w:style>
  <w:style w:type="character" w:customStyle="1" w:styleId="Titlenotbold">
    <w:name w:val="Title not bold"/>
    <w:basedOn w:val="TitleChar"/>
    <w:qFormat/>
    <w:rsid w:val="00575A64"/>
    <w:rPr>
      <w:rFonts w:cs="Arial"/>
      <w:b/>
      <w:color w:val="365F91" w:themeColor="accent1" w:themeShade="BF"/>
      <w:sz w:val="32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en-AU" w:eastAsia="en-A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8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header" w:uiPriority="99"/>
    <w:lsdException w:name="footer" w:uiPriority="99" w:qFormat="1"/>
    <w:lsdException w:name="table of figures" w:uiPriority="99"/>
    <w:lsdException w:name="List Number" w:semiHidden="0" w:uiPriority="99" w:unhideWhenUsed="0"/>
    <w:lsdException w:name="List 4" w:semiHidden="0" w:uiPriority="99" w:unhideWhenUsed="0"/>
    <w:lsdException w:name="List 5" w:semiHidden="0" w:uiPriority="99" w:unhideWhenUsed="0"/>
    <w:lsdException w:name="Title" w:semiHidden="0" w:unhideWhenUsed="0" w:qFormat="1"/>
    <w:lsdException w:name="Subtitle" w:semiHidden="0" w:uiPriority="99" w:unhideWhenUsed="0"/>
    <w:lsdException w:name="Salutation" w:semiHidden="0" w:uiPriority="99" w:unhideWhenUsed="0"/>
    <w:lsdException w:name="Date" w:semiHidden="0" w:uiPriority="99" w:unhideWhenUsed="0"/>
    <w:lsdException w:name="Body Text First Indent" w:semiHidden="0" w:uiPriority="99" w:unhideWhenUsed="0"/>
    <w:lsdException w:name="Hyperlink" w:uiPriority="99"/>
    <w:lsdException w:name="Strong" w:semiHidden="0" w:uiPriority="22" w:unhideWhenUsed="0"/>
    <w:lsdException w:name="Emphasis" w:semiHidden="0" w:uiPriority="20" w:unhideWhenUsed="0"/>
    <w:lsdException w:name="Plain Text" w:uiPriority="99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9" w:unhideWhenUsed="0"/>
    <w:lsdException w:name="Intense Emphasis" w:semiHidden="0" w:uiPriority="99" w:unhideWhenUsed="0"/>
    <w:lsdException w:name="Subtle Reference" w:semiHidden="0" w:uiPriority="99" w:unhideWhenUsed="0"/>
    <w:lsdException w:name="Intense Reference" w:semiHidden="0" w:uiPriority="99" w:unhideWhenUsed="0"/>
    <w:lsdException w:name="Book Title" w:semiHidden="0" w:uiPriority="99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unhideWhenUsed/>
    <w:rsid w:val="00147DA0"/>
  </w:style>
  <w:style w:type="paragraph" w:styleId="Heading1">
    <w:name w:val="heading 1"/>
    <w:aliases w:val="Section Hdr"/>
    <w:basedOn w:val="Normal"/>
    <w:next w:val="Normal"/>
    <w:link w:val="Heading1Char"/>
    <w:uiPriority w:val="5"/>
    <w:qFormat/>
    <w:rsid w:val="005A3314"/>
    <w:pPr>
      <w:keepNext/>
      <w:keepLines/>
      <w:numPr>
        <w:numId w:val="22"/>
      </w:numPr>
      <w:spacing w:before="240" w:line="240" w:lineRule="auto"/>
      <w:ind w:left="567" w:hanging="567"/>
      <w:outlineLvl w:val="0"/>
    </w:pPr>
    <w:rPr>
      <w:rFonts w:eastAsiaTheme="majorEastAsia" w:cstheme="majorBidi"/>
      <w:b/>
      <w:sz w:val="28"/>
      <w:szCs w:val="28"/>
    </w:rPr>
  </w:style>
  <w:style w:type="paragraph" w:styleId="Heading2">
    <w:name w:val="heading 2"/>
    <w:aliases w:val="Pg1 Hdg 2"/>
    <w:basedOn w:val="Normal"/>
    <w:next w:val="Normal"/>
    <w:link w:val="Heading2Char"/>
    <w:uiPriority w:val="2"/>
    <w:qFormat/>
    <w:rsid w:val="00992BBE"/>
    <w:pPr>
      <w:spacing w:before="60" w:after="60" w:line="240" w:lineRule="auto"/>
      <w:outlineLvl w:val="1"/>
    </w:pPr>
    <w:rPr>
      <w:rFonts w:cs="Arial"/>
      <w:b/>
      <w:bCs/>
    </w:rPr>
  </w:style>
  <w:style w:type="paragraph" w:styleId="Heading3">
    <w:name w:val="heading 3"/>
    <w:aliases w:val="Checklist subheading,Body text numbered"/>
    <w:basedOn w:val="Normal"/>
    <w:next w:val="Heading4"/>
    <w:link w:val="Heading3Char"/>
    <w:uiPriority w:val="16"/>
    <w:qFormat/>
    <w:rsid w:val="00992BBE"/>
    <w:pPr>
      <w:tabs>
        <w:tab w:val="left" w:pos="567"/>
      </w:tabs>
      <w:spacing w:before="60" w:after="60" w:line="240" w:lineRule="auto"/>
      <w:outlineLvl w:val="2"/>
    </w:pPr>
    <w:rPr>
      <w:rFonts w:cs="Arial"/>
      <w:b/>
      <w:sz w:val="20"/>
      <w:szCs w:val="20"/>
    </w:rPr>
  </w:style>
  <w:style w:type="paragraph" w:styleId="Heading4">
    <w:name w:val="heading 4"/>
    <w:aliases w:val="Checklist text"/>
    <w:basedOn w:val="Normal"/>
    <w:link w:val="Heading4Char"/>
    <w:uiPriority w:val="16"/>
    <w:qFormat/>
    <w:rsid w:val="005D52CA"/>
    <w:pPr>
      <w:tabs>
        <w:tab w:val="left" w:pos="567"/>
      </w:tabs>
      <w:spacing w:before="60" w:after="60" w:line="240" w:lineRule="auto"/>
      <w:outlineLvl w:val="3"/>
    </w:pPr>
    <w:rPr>
      <w:rFonts w:cs="Arial"/>
      <w:sz w:val="20"/>
      <w:szCs w:val="20"/>
    </w:rPr>
  </w:style>
  <w:style w:type="paragraph" w:styleId="Heading5">
    <w:name w:val="heading 5"/>
    <w:aliases w:val="Section hdg"/>
    <w:basedOn w:val="Heading1"/>
    <w:link w:val="Heading5Char"/>
    <w:uiPriority w:val="7"/>
    <w:rsid w:val="00B83960"/>
    <w:pPr>
      <w:outlineLvl w:val="4"/>
    </w:pPr>
    <w:rPr>
      <w:bCs/>
    </w:rPr>
  </w:style>
  <w:style w:type="paragraph" w:styleId="Heading6">
    <w:name w:val="heading 6"/>
    <w:aliases w:val="Text numbered"/>
    <w:basedOn w:val="Heading5"/>
    <w:link w:val="Heading6Char"/>
    <w:uiPriority w:val="8"/>
    <w:qFormat/>
    <w:rsid w:val="005D52CA"/>
    <w:pPr>
      <w:keepNext w:val="0"/>
      <w:keepLines w:val="0"/>
      <w:numPr>
        <w:ilvl w:val="1"/>
      </w:numPr>
      <w:spacing w:before="0"/>
      <w:ind w:left="573" w:hanging="573"/>
      <w:outlineLvl w:val="5"/>
    </w:pPr>
    <w:rPr>
      <w:b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2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72F5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F0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1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809"/>
  </w:style>
  <w:style w:type="paragraph" w:styleId="Footer">
    <w:name w:val="footer"/>
    <w:basedOn w:val="Normal"/>
    <w:link w:val="FooterChar"/>
    <w:uiPriority w:val="99"/>
    <w:qFormat/>
    <w:rsid w:val="005D52CA"/>
    <w:pPr>
      <w:tabs>
        <w:tab w:val="center" w:pos="4513"/>
        <w:tab w:val="right" w:pos="9354"/>
      </w:tabs>
      <w:spacing w:after="0" w:line="240" w:lineRule="auto"/>
    </w:pPr>
    <w:rPr>
      <w:rFonts w:cs="Arial"/>
      <w:color w:val="000000" w:themeColor="text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D52CA"/>
    <w:rPr>
      <w:rFonts w:cs="Arial"/>
      <w:color w:val="000000" w:themeColor="text1"/>
      <w:sz w:val="18"/>
      <w:szCs w:val="18"/>
    </w:rPr>
  </w:style>
  <w:style w:type="paragraph" w:customStyle="1" w:styleId="Default">
    <w:name w:val="Default"/>
    <w:semiHidden/>
    <w:unhideWhenUsed/>
    <w:rsid w:val="00C850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C704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aliases w:val="Section Hdr Char"/>
    <w:basedOn w:val="DefaultParagraphFont"/>
    <w:link w:val="Heading1"/>
    <w:uiPriority w:val="5"/>
    <w:rsid w:val="005A3314"/>
    <w:rPr>
      <w:rFonts w:eastAsiaTheme="majorEastAsia" w:cstheme="majorBidi"/>
      <w:b/>
      <w:sz w:val="28"/>
      <w:szCs w:val="28"/>
    </w:rPr>
  </w:style>
  <w:style w:type="paragraph" w:styleId="TOCHeading">
    <w:name w:val="TOC Heading"/>
    <w:basedOn w:val="Normal"/>
    <w:next w:val="Normal"/>
    <w:autoRedefine/>
    <w:uiPriority w:val="39"/>
    <w:unhideWhenUsed/>
    <w:qFormat/>
    <w:rsid w:val="005D52CA"/>
    <w:pPr>
      <w:pageBreakBefore/>
      <w:spacing w:before="240" w:after="200" w:line="240" w:lineRule="auto"/>
    </w:pPr>
    <w:rPr>
      <w:rFonts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qFormat/>
    <w:rsid w:val="005D52CA"/>
    <w:pPr>
      <w:tabs>
        <w:tab w:val="right" w:leader="dot" w:pos="9232"/>
      </w:tabs>
      <w:spacing w:before="120" w:line="240" w:lineRule="auto"/>
      <w:ind w:left="709" w:hanging="709"/>
    </w:pPr>
    <w:rPr>
      <w:noProof/>
    </w:rPr>
  </w:style>
  <w:style w:type="table" w:styleId="TableList4">
    <w:name w:val="Table List 4"/>
    <w:basedOn w:val="TableNormal"/>
    <w:rsid w:val="00301E0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Elegant">
    <w:name w:val="Table Elegant"/>
    <w:basedOn w:val="TableNormal"/>
    <w:rsid w:val="00335DF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227ED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TableofFigures">
    <w:name w:val="table of figures"/>
    <w:basedOn w:val="Normal"/>
    <w:next w:val="Normal"/>
    <w:uiPriority w:val="99"/>
    <w:rsid w:val="00435C84"/>
    <w:pPr>
      <w:ind w:left="480" w:hanging="480"/>
    </w:pPr>
    <w:rPr>
      <w:rFonts w:asciiTheme="minorHAnsi" w:hAnsiTheme="minorHAnsi" w:cstheme="minorHAnsi"/>
      <w:b/>
      <w:bCs/>
      <w:sz w:val="20"/>
      <w:szCs w:val="20"/>
    </w:rPr>
  </w:style>
  <w:style w:type="character" w:customStyle="1" w:styleId="Heading2Char">
    <w:name w:val="Heading 2 Char"/>
    <w:aliases w:val="Pg1 Hdg 2 Char"/>
    <w:basedOn w:val="DefaultParagraphFont"/>
    <w:link w:val="Heading2"/>
    <w:uiPriority w:val="2"/>
    <w:rsid w:val="00992BBE"/>
    <w:rPr>
      <w:rFonts w:cs="Arial"/>
      <w:b/>
      <w:bCs/>
    </w:rPr>
  </w:style>
  <w:style w:type="character" w:customStyle="1" w:styleId="Heading3Char">
    <w:name w:val="Heading 3 Char"/>
    <w:aliases w:val="Checklist subheading Char,Body text numbered Char"/>
    <w:basedOn w:val="DefaultParagraphFont"/>
    <w:link w:val="Heading3"/>
    <w:uiPriority w:val="16"/>
    <w:rsid w:val="00610558"/>
    <w:rPr>
      <w:rFonts w:cs="Arial"/>
      <w:b/>
      <w:sz w:val="20"/>
      <w:szCs w:val="20"/>
    </w:rPr>
  </w:style>
  <w:style w:type="character" w:customStyle="1" w:styleId="Heading4Char">
    <w:name w:val="Heading 4 Char"/>
    <w:aliases w:val="Checklist text Char"/>
    <w:basedOn w:val="DefaultParagraphFont"/>
    <w:link w:val="Heading4"/>
    <w:uiPriority w:val="16"/>
    <w:rsid w:val="00610558"/>
    <w:rPr>
      <w:rFonts w:cs="Arial"/>
      <w:sz w:val="20"/>
      <w:szCs w:val="20"/>
    </w:rPr>
  </w:style>
  <w:style w:type="character" w:customStyle="1" w:styleId="Heading5Char">
    <w:name w:val="Heading 5 Char"/>
    <w:aliases w:val="Section hdg Char"/>
    <w:basedOn w:val="DefaultParagraphFont"/>
    <w:link w:val="Heading5"/>
    <w:uiPriority w:val="7"/>
    <w:rsid w:val="00B83960"/>
    <w:rPr>
      <w:rFonts w:eastAsiaTheme="majorEastAsia" w:cstheme="majorBidi"/>
      <w:b/>
      <w:sz w:val="28"/>
      <w:szCs w:val="28"/>
    </w:rPr>
  </w:style>
  <w:style w:type="character" w:customStyle="1" w:styleId="Heading6Char">
    <w:name w:val="Heading 6 Char"/>
    <w:aliases w:val="Text numbered Char"/>
    <w:basedOn w:val="DefaultParagraphFont"/>
    <w:link w:val="Heading6"/>
    <w:uiPriority w:val="8"/>
    <w:rsid w:val="005D52CA"/>
    <w:rPr>
      <w:rFonts w:eastAsiaTheme="majorEastAsia" w:cstheme="majorBidi"/>
      <w:bCs/>
    </w:rPr>
  </w:style>
  <w:style w:type="table" w:customStyle="1" w:styleId="TableGrid2">
    <w:name w:val="Table Grid2"/>
    <w:basedOn w:val="TableNormal"/>
    <w:next w:val="TableGrid"/>
    <w:uiPriority w:val="59"/>
    <w:rsid w:val="00AE3B7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872E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9"/>
    <w:rsid w:val="00683D33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19"/>
    <w:rsid w:val="00683D33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E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E54"/>
    <w:rPr>
      <w:b/>
      <w:bCs/>
      <w:sz w:val="18"/>
      <w:szCs w:val="18"/>
    </w:rPr>
  </w:style>
  <w:style w:type="paragraph" w:styleId="Revision">
    <w:name w:val="Revision"/>
    <w:hidden/>
    <w:uiPriority w:val="99"/>
    <w:semiHidden/>
    <w:rsid w:val="00872E54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5D52CA"/>
    <w:pPr>
      <w:spacing w:line="240" w:lineRule="auto"/>
    </w:pPr>
    <w:rPr>
      <w:rFonts w:cs="Arial"/>
      <w:b/>
      <w:color w:val="365F91" w:themeColor="accent1" w:themeShade="BF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5D52CA"/>
    <w:rPr>
      <w:rFonts w:cs="Arial"/>
      <w:b/>
      <w:color w:val="365F91" w:themeColor="accent1" w:themeShade="BF"/>
      <w:sz w:val="36"/>
      <w:szCs w:val="36"/>
    </w:rPr>
  </w:style>
  <w:style w:type="paragraph" w:customStyle="1" w:styleId="Pg1tabletext">
    <w:name w:val="Pg1 table text"/>
    <w:basedOn w:val="Heading3"/>
    <w:link w:val="Pg1tabletextChar"/>
    <w:uiPriority w:val="17"/>
    <w:qFormat/>
    <w:rsid w:val="00992BBE"/>
    <w:rPr>
      <w:b w:val="0"/>
    </w:rPr>
  </w:style>
  <w:style w:type="paragraph" w:customStyle="1" w:styleId="Bulletnormal">
    <w:name w:val="Bullet normal"/>
    <w:basedOn w:val="Normal"/>
    <w:link w:val="BulletnormalChar"/>
    <w:uiPriority w:val="14"/>
    <w:qFormat/>
    <w:rsid w:val="005D52CA"/>
    <w:pPr>
      <w:numPr>
        <w:numId w:val="6"/>
      </w:numPr>
      <w:spacing w:line="240" w:lineRule="auto"/>
      <w:ind w:left="924" w:hanging="357"/>
    </w:pPr>
    <w:rPr>
      <w:rFonts w:eastAsia="Calibri" w:cs="Arial"/>
      <w:lang w:eastAsia="en-US"/>
    </w:rPr>
  </w:style>
  <w:style w:type="character" w:customStyle="1" w:styleId="Pg1tabletextChar">
    <w:name w:val="Pg1 table text Char"/>
    <w:basedOn w:val="Heading3Char"/>
    <w:link w:val="Pg1tabletext"/>
    <w:uiPriority w:val="17"/>
    <w:rsid w:val="00610558"/>
    <w:rPr>
      <w:rFonts w:cs="Arial"/>
      <w:b w:val="0"/>
      <w:sz w:val="20"/>
      <w:szCs w:val="20"/>
    </w:rPr>
  </w:style>
  <w:style w:type="paragraph" w:customStyle="1" w:styleId="Textnumbered2">
    <w:name w:val="Text numbered 2"/>
    <w:basedOn w:val="Heading6"/>
    <w:link w:val="Textnumbered2Char"/>
    <w:uiPriority w:val="8"/>
    <w:qFormat/>
    <w:rsid w:val="005D52CA"/>
    <w:pPr>
      <w:numPr>
        <w:ilvl w:val="2"/>
      </w:numPr>
      <w:ind w:left="1276" w:hanging="709"/>
    </w:pPr>
  </w:style>
  <w:style w:type="character" w:customStyle="1" w:styleId="BulletnormalChar">
    <w:name w:val="Bullet normal Char"/>
    <w:basedOn w:val="DefaultParagraphFont"/>
    <w:link w:val="Bulletnormal"/>
    <w:uiPriority w:val="14"/>
    <w:rsid w:val="005D52CA"/>
    <w:rPr>
      <w:rFonts w:eastAsia="Calibri" w:cs="Arial"/>
      <w:lang w:eastAsia="en-US"/>
    </w:rPr>
  </w:style>
  <w:style w:type="character" w:customStyle="1" w:styleId="Textnumbered2Char">
    <w:name w:val="Text numbered 2 Char"/>
    <w:basedOn w:val="DefaultParagraphFont"/>
    <w:link w:val="Textnumbered2"/>
    <w:uiPriority w:val="8"/>
    <w:rsid w:val="005D52CA"/>
    <w:rPr>
      <w:rFonts w:eastAsiaTheme="majorEastAsia" w:cstheme="majorBidi"/>
      <w:bCs/>
    </w:rPr>
  </w:style>
  <w:style w:type="paragraph" w:customStyle="1" w:styleId="Recnumbered">
    <w:name w:val="Rec numbered"/>
    <w:basedOn w:val="Normal"/>
    <w:link w:val="RecnumberedChar"/>
    <w:uiPriority w:val="10"/>
    <w:rsid w:val="009C78A2"/>
    <w:pPr>
      <w:numPr>
        <w:numId w:val="13"/>
      </w:numPr>
      <w:spacing w:before="120" w:line="240" w:lineRule="auto"/>
    </w:pPr>
    <w:rPr>
      <w:rFonts w:cs="Arial"/>
    </w:rPr>
  </w:style>
  <w:style w:type="numbering" w:customStyle="1" w:styleId="Style2">
    <w:name w:val="Style2"/>
    <w:uiPriority w:val="99"/>
    <w:rsid w:val="008B1450"/>
    <w:pPr>
      <w:numPr>
        <w:numId w:val="7"/>
      </w:numPr>
    </w:pPr>
  </w:style>
  <w:style w:type="character" w:customStyle="1" w:styleId="RecnumberedChar">
    <w:name w:val="Rec numbered Char"/>
    <w:basedOn w:val="DefaultParagraphFont"/>
    <w:link w:val="Recnumbered"/>
    <w:uiPriority w:val="10"/>
    <w:rsid w:val="009C78A2"/>
    <w:rPr>
      <w:rFonts w:cs="Arial"/>
    </w:rPr>
  </w:style>
  <w:style w:type="numbering" w:customStyle="1" w:styleId="Style3">
    <w:name w:val="Style3"/>
    <w:uiPriority w:val="99"/>
    <w:rsid w:val="008B1450"/>
    <w:pPr>
      <w:numPr>
        <w:numId w:val="8"/>
      </w:numPr>
    </w:pPr>
  </w:style>
  <w:style w:type="numbering" w:customStyle="1" w:styleId="Style4">
    <w:name w:val="Style4"/>
    <w:uiPriority w:val="99"/>
    <w:rsid w:val="008B1450"/>
    <w:pPr>
      <w:numPr>
        <w:numId w:val="10"/>
      </w:numPr>
    </w:pPr>
  </w:style>
  <w:style w:type="numbering" w:customStyle="1" w:styleId="Style5">
    <w:name w:val="Style5"/>
    <w:uiPriority w:val="99"/>
    <w:rsid w:val="008B1450"/>
    <w:pPr>
      <w:numPr>
        <w:numId w:val="11"/>
      </w:numPr>
    </w:pPr>
  </w:style>
  <w:style w:type="paragraph" w:customStyle="1" w:styleId="Authortext">
    <w:name w:val="Author text"/>
    <w:basedOn w:val="Normal"/>
    <w:link w:val="AuthortextChar"/>
    <w:uiPriority w:val="11"/>
    <w:qFormat/>
    <w:rsid w:val="005D52CA"/>
    <w:pPr>
      <w:spacing w:after="0" w:line="240" w:lineRule="auto"/>
    </w:pPr>
    <w:rPr>
      <w:rFonts w:cs="Arial"/>
    </w:rPr>
  </w:style>
  <w:style w:type="paragraph" w:customStyle="1" w:styleId="Tablehdg">
    <w:name w:val="Table hdg"/>
    <w:basedOn w:val="Normal"/>
    <w:link w:val="TablehdgChar"/>
    <w:uiPriority w:val="12"/>
    <w:qFormat/>
    <w:rsid w:val="005D52CA"/>
    <w:pPr>
      <w:spacing w:line="240" w:lineRule="auto"/>
      <w:ind w:right="425"/>
    </w:pPr>
    <w:rPr>
      <w:rFonts w:eastAsia="Calibri" w:cs="Arial"/>
      <w:b/>
      <w:sz w:val="20"/>
      <w:lang w:eastAsia="en-US"/>
    </w:rPr>
  </w:style>
  <w:style w:type="character" w:customStyle="1" w:styleId="AuthortextChar">
    <w:name w:val="Author text Char"/>
    <w:basedOn w:val="DefaultParagraphFont"/>
    <w:link w:val="Authortext"/>
    <w:uiPriority w:val="11"/>
    <w:rsid w:val="005D52CA"/>
    <w:rPr>
      <w:rFonts w:cs="Arial"/>
    </w:rPr>
  </w:style>
  <w:style w:type="paragraph" w:customStyle="1" w:styleId="Tabletext">
    <w:name w:val="Table text"/>
    <w:basedOn w:val="Normal"/>
    <w:link w:val="TabletextChar"/>
    <w:uiPriority w:val="13"/>
    <w:qFormat/>
    <w:rsid w:val="005D52CA"/>
    <w:pPr>
      <w:spacing w:before="60" w:after="60" w:line="240" w:lineRule="auto"/>
    </w:pPr>
    <w:rPr>
      <w:rFonts w:cs="Arial"/>
      <w:sz w:val="20"/>
    </w:rPr>
  </w:style>
  <w:style w:type="character" w:customStyle="1" w:styleId="TablehdgChar">
    <w:name w:val="Table hdg Char"/>
    <w:basedOn w:val="DefaultParagraphFont"/>
    <w:link w:val="Tablehdg"/>
    <w:uiPriority w:val="12"/>
    <w:rsid w:val="005D52CA"/>
    <w:rPr>
      <w:rFonts w:eastAsia="Calibri" w:cs="Arial"/>
      <w:b/>
      <w:sz w:val="20"/>
      <w:lang w:eastAsia="en-US"/>
    </w:rPr>
  </w:style>
  <w:style w:type="character" w:customStyle="1" w:styleId="TabletextChar">
    <w:name w:val="Table text Char"/>
    <w:basedOn w:val="DefaultParagraphFont"/>
    <w:link w:val="Tabletext"/>
    <w:uiPriority w:val="13"/>
    <w:rsid w:val="005D52CA"/>
    <w:rPr>
      <w:rFonts w:cs="Arial"/>
      <w:sz w:val="20"/>
    </w:rPr>
  </w:style>
  <w:style w:type="paragraph" w:customStyle="1" w:styleId="Attachmenttext">
    <w:name w:val="Attachment text"/>
    <w:basedOn w:val="Heading4"/>
    <w:link w:val="AttachmenttextChar"/>
    <w:uiPriority w:val="19"/>
    <w:qFormat/>
    <w:rsid w:val="00B83960"/>
    <w:pPr>
      <w:numPr>
        <w:numId w:val="19"/>
      </w:numPr>
      <w:spacing w:before="0" w:after="120"/>
    </w:pPr>
    <w:rPr>
      <w:sz w:val="22"/>
      <w:szCs w:val="22"/>
    </w:rPr>
  </w:style>
  <w:style w:type="character" w:customStyle="1" w:styleId="AttachmenttextChar">
    <w:name w:val="Attachment text Char"/>
    <w:basedOn w:val="Heading4Char"/>
    <w:link w:val="Attachmenttext"/>
    <w:uiPriority w:val="19"/>
    <w:rsid w:val="00610558"/>
    <w:rPr>
      <w:rFonts w:cs="Arial"/>
      <w:sz w:val="20"/>
      <w:szCs w:val="20"/>
    </w:rPr>
  </w:style>
  <w:style w:type="paragraph" w:customStyle="1" w:styleId="Textnumberbold">
    <w:name w:val="Text number bold"/>
    <w:basedOn w:val="Heading1"/>
    <w:link w:val="TextnumberboldChar"/>
    <w:uiPriority w:val="99"/>
    <w:rsid w:val="00ED307B"/>
  </w:style>
  <w:style w:type="paragraph" w:customStyle="1" w:styleId="Textnumberedbold">
    <w:name w:val="Text numbered bold"/>
    <w:basedOn w:val="Heading6"/>
    <w:link w:val="TextnumberedboldChar"/>
    <w:uiPriority w:val="8"/>
    <w:qFormat/>
    <w:rsid w:val="005D52CA"/>
    <w:rPr>
      <w:b/>
    </w:rPr>
  </w:style>
  <w:style w:type="character" w:customStyle="1" w:styleId="TextnumberboldChar">
    <w:name w:val="Text number bold Char"/>
    <w:basedOn w:val="Heading1Char"/>
    <w:link w:val="Textnumberbold"/>
    <w:uiPriority w:val="99"/>
    <w:rsid w:val="00ED307B"/>
    <w:rPr>
      <w:rFonts w:ascii="Arial" w:eastAsiaTheme="majorEastAsia" w:hAnsi="Arial" w:cs="Arial"/>
      <w:b/>
      <w:bCs w:val="0"/>
      <w:sz w:val="24"/>
      <w:szCs w:val="24"/>
      <w:shd w:val="clear" w:color="auto" w:fill="D9D9D9" w:themeFill="background1" w:themeFillShade="D9"/>
    </w:rPr>
  </w:style>
  <w:style w:type="paragraph" w:customStyle="1" w:styleId="Normaltext">
    <w:name w:val="Normal text"/>
    <w:basedOn w:val="Textnumberedbold"/>
    <w:link w:val="NormaltextChar"/>
    <w:uiPriority w:val="3"/>
    <w:qFormat/>
    <w:rsid w:val="005D52CA"/>
    <w:pPr>
      <w:numPr>
        <w:ilvl w:val="0"/>
        <w:numId w:val="0"/>
      </w:numPr>
    </w:pPr>
    <w:rPr>
      <w:b w:val="0"/>
    </w:rPr>
  </w:style>
  <w:style w:type="character" w:customStyle="1" w:styleId="TextnumberedboldChar">
    <w:name w:val="Text numbered bold Char"/>
    <w:basedOn w:val="Heading6Char"/>
    <w:link w:val="Textnumberedbold"/>
    <w:uiPriority w:val="8"/>
    <w:rsid w:val="005D52CA"/>
    <w:rPr>
      <w:rFonts w:eastAsiaTheme="majorEastAsia" w:cstheme="majorBidi"/>
      <w:b/>
      <w:bCs/>
    </w:rPr>
  </w:style>
  <w:style w:type="character" w:customStyle="1" w:styleId="Italics">
    <w:name w:val="Italics"/>
    <w:basedOn w:val="NormaltextChar"/>
    <w:uiPriority w:val="15"/>
    <w:qFormat/>
    <w:rsid w:val="001E5836"/>
    <w:rPr>
      <w:rFonts w:ascii="Arial" w:eastAsiaTheme="majorEastAsia" w:hAnsi="Arial" w:cstheme="majorBidi"/>
      <w:b w:val="0"/>
      <w:bCs/>
      <w:i/>
      <w:color w:val="auto"/>
      <w:sz w:val="22"/>
      <w:szCs w:val="22"/>
    </w:rPr>
  </w:style>
  <w:style w:type="character" w:customStyle="1" w:styleId="NormaltextChar">
    <w:name w:val="Normal text Char"/>
    <w:basedOn w:val="TextnumberedboldChar"/>
    <w:link w:val="Normaltext"/>
    <w:uiPriority w:val="3"/>
    <w:rsid w:val="00610558"/>
    <w:rPr>
      <w:rFonts w:eastAsiaTheme="majorEastAsia" w:cstheme="majorBidi"/>
      <w:b w:val="0"/>
      <w:bCs/>
    </w:rPr>
  </w:style>
  <w:style w:type="numbering" w:customStyle="1" w:styleId="Style1">
    <w:name w:val="Style1"/>
    <w:uiPriority w:val="99"/>
    <w:rsid w:val="00B83960"/>
    <w:pPr>
      <w:numPr>
        <w:numId w:val="21"/>
      </w:numPr>
    </w:pPr>
  </w:style>
  <w:style w:type="paragraph" w:customStyle="1" w:styleId="Bullets7">
    <w:name w:val="Bullet s7"/>
    <w:basedOn w:val="Bulletnormal"/>
    <w:link w:val="Bullets7Char"/>
    <w:uiPriority w:val="14"/>
    <w:qFormat/>
    <w:rsid w:val="00E1360A"/>
    <w:pPr>
      <w:ind w:left="1701"/>
    </w:pPr>
  </w:style>
  <w:style w:type="paragraph" w:customStyle="1" w:styleId="Bullettable">
    <w:name w:val="Bullet table"/>
    <w:basedOn w:val="Bulletnormal"/>
    <w:link w:val="BullettableChar"/>
    <w:uiPriority w:val="14"/>
    <w:qFormat/>
    <w:rsid w:val="00992BBE"/>
    <w:pPr>
      <w:spacing w:before="60" w:after="60"/>
      <w:ind w:left="357"/>
    </w:pPr>
    <w:rPr>
      <w:sz w:val="20"/>
      <w:szCs w:val="20"/>
    </w:rPr>
  </w:style>
  <w:style w:type="character" w:customStyle="1" w:styleId="Bullets7Char">
    <w:name w:val="Bullet s7 Char"/>
    <w:basedOn w:val="BulletnormalChar"/>
    <w:link w:val="Bullets7"/>
    <w:uiPriority w:val="14"/>
    <w:rsid w:val="00E1360A"/>
    <w:rPr>
      <w:rFonts w:eastAsia="Calibri" w:cs="Arial"/>
      <w:lang w:eastAsia="en-US"/>
    </w:rPr>
  </w:style>
  <w:style w:type="character" w:customStyle="1" w:styleId="BullettableChar">
    <w:name w:val="Bullet table Char"/>
    <w:basedOn w:val="BulletnormalChar"/>
    <w:link w:val="Bullettable"/>
    <w:uiPriority w:val="14"/>
    <w:rsid w:val="00992BBE"/>
    <w:rPr>
      <w:rFonts w:eastAsia="Calibri" w:cs="Arial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F923C2"/>
    <w:rPr>
      <w:color w:val="0000FF" w:themeColor="hyperlink"/>
      <w:u w:val="single"/>
    </w:rPr>
  </w:style>
  <w:style w:type="paragraph" w:customStyle="1" w:styleId="Pg1Hdg1">
    <w:name w:val="Pg1 Hdg1"/>
    <w:basedOn w:val="Heading5"/>
    <w:link w:val="Pg1Hdg1Char"/>
    <w:uiPriority w:val="19"/>
    <w:qFormat/>
    <w:rsid w:val="005D52CA"/>
    <w:pPr>
      <w:numPr>
        <w:numId w:val="0"/>
      </w:numPr>
      <w:shd w:val="clear" w:color="auto" w:fill="D9D9D9" w:themeFill="background1" w:themeFillShade="D9"/>
      <w:ind w:left="567" w:hanging="567"/>
    </w:pPr>
    <w:rPr>
      <w:sz w:val="24"/>
      <w:szCs w:val="24"/>
    </w:rPr>
  </w:style>
  <w:style w:type="paragraph" w:styleId="TOC4">
    <w:name w:val="toc 4"/>
    <w:basedOn w:val="Normal"/>
    <w:next w:val="Normal"/>
    <w:autoRedefine/>
    <w:semiHidden/>
    <w:unhideWhenUsed/>
    <w:rsid w:val="00F923C2"/>
    <w:pPr>
      <w:spacing w:after="100"/>
      <w:ind w:left="660"/>
    </w:pPr>
  </w:style>
  <w:style w:type="paragraph" w:styleId="TOC2">
    <w:name w:val="toc 2"/>
    <w:basedOn w:val="Normal"/>
    <w:next w:val="Normal"/>
    <w:autoRedefine/>
    <w:uiPriority w:val="39"/>
    <w:unhideWhenUsed/>
    <w:rsid w:val="0066483C"/>
    <w:pPr>
      <w:spacing w:after="100"/>
      <w:ind w:left="220"/>
    </w:pPr>
  </w:style>
  <w:style w:type="character" w:customStyle="1" w:styleId="Pg1Hdg1Char">
    <w:name w:val="Pg1 Hdg1 Char"/>
    <w:basedOn w:val="TextnumberboldChar"/>
    <w:link w:val="Pg1Hdg1"/>
    <w:uiPriority w:val="19"/>
    <w:rsid w:val="00610558"/>
    <w:rPr>
      <w:rFonts w:ascii="Arial" w:eastAsiaTheme="majorEastAsia" w:hAnsi="Arial" w:cstheme="majorBidi"/>
      <w:b/>
      <w:bCs/>
      <w:sz w:val="24"/>
      <w:szCs w:val="24"/>
      <w:shd w:val="clear" w:color="auto" w:fill="D9D9D9" w:themeFill="background1" w:themeFillShade="D9"/>
    </w:rPr>
  </w:style>
  <w:style w:type="paragraph" w:styleId="TOC3">
    <w:name w:val="toc 3"/>
    <w:basedOn w:val="Normal"/>
    <w:next w:val="Normal"/>
    <w:autoRedefine/>
    <w:uiPriority w:val="39"/>
    <w:unhideWhenUsed/>
    <w:rsid w:val="0066483C"/>
    <w:pPr>
      <w:spacing w:after="100"/>
      <w:ind w:left="440"/>
    </w:pPr>
  </w:style>
  <w:style w:type="paragraph" w:customStyle="1" w:styleId="Tabletextnumbers">
    <w:name w:val="Table text numbers"/>
    <w:basedOn w:val="Tabletext"/>
    <w:link w:val="TabletextnumbersChar"/>
    <w:uiPriority w:val="99"/>
    <w:qFormat/>
    <w:rsid w:val="00992BBE"/>
    <w:pPr>
      <w:numPr>
        <w:numId w:val="25"/>
      </w:numPr>
      <w:spacing w:before="0" w:after="0"/>
      <w:ind w:left="357" w:hanging="357"/>
    </w:pPr>
  </w:style>
  <w:style w:type="character" w:customStyle="1" w:styleId="TabletextnumbersChar">
    <w:name w:val="Table text numbers Char"/>
    <w:basedOn w:val="TabletextChar"/>
    <w:link w:val="Tabletextnumbers"/>
    <w:uiPriority w:val="99"/>
    <w:rsid w:val="00992BBE"/>
    <w:rPr>
      <w:rFonts w:cs="Arial"/>
      <w:sz w:val="20"/>
    </w:rPr>
  </w:style>
  <w:style w:type="paragraph" w:customStyle="1" w:styleId="Panelref">
    <w:name w:val="Panel ref"/>
    <w:basedOn w:val="Footer"/>
    <w:link w:val="PanelrefChar"/>
    <w:uiPriority w:val="15"/>
    <w:qFormat/>
    <w:rsid w:val="005D52CA"/>
  </w:style>
  <w:style w:type="character" w:customStyle="1" w:styleId="PanelrefChar">
    <w:name w:val="Panel ref Char"/>
    <w:basedOn w:val="FooterChar"/>
    <w:link w:val="Panelref"/>
    <w:uiPriority w:val="15"/>
    <w:rsid w:val="005D52CA"/>
    <w:rPr>
      <w:rFonts w:cs="Arial"/>
      <w:color w:val="000000" w:themeColor="text1"/>
      <w:sz w:val="18"/>
      <w:szCs w:val="18"/>
    </w:rPr>
  </w:style>
  <w:style w:type="paragraph" w:customStyle="1" w:styleId="Superscript">
    <w:name w:val="Superscript"/>
    <w:basedOn w:val="PlainText"/>
    <w:link w:val="SuperscriptChar"/>
    <w:uiPriority w:val="99"/>
    <w:rsid w:val="00953220"/>
    <w:rPr>
      <w:vertAlign w:val="superscript"/>
    </w:rPr>
  </w:style>
  <w:style w:type="character" w:customStyle="1" w:styleId="Superscripttext">
    <w:name w:val="Superscript text"/>
    <w:basedOn w:val="DefaultParagraphFont"/>
    <w:uiPriority w:val="16"/>
    <w:qFormat/>
    <w:rsid w:val="00D16060"/>
    <w:rPr>
      <w:vertAlign w:val="superscript"/>
    </w:rPr>
  </w:style>
  <w:style w:type="character" w:customStyle="1" w:styleId="SuperscriptChar">
    <w:name w:val="Superscript Char"/>
    <w:basedOn w:val="Heading6Char"/>
    <w:link w:val="Superscript"/>
    <w:uiPriority w:val="99"/>
    <w:rsid w:val="00953220"/>
    <w:rPr>
      <w:rFonts w:ascii="Consolas" w:eastAsiaTheme="majorEastAsia" w:hAnsi="Consolas" w:cs="Consolas"/>
      <w:bCs w:val="0"/>
      <w:sz w:val="21"/>
      <w:szCs w:val="21"/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95322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53220"/>
    <w:rPr>
      <w:rFonts w:ascii="Consolas" w:hAnsi="Consolas" w:cs="Consolas"/>
      <w:sz w:val="21"/>
      <w:szCs w:val="21"/>
    </w:rPr>
  </w:style>
  <w:style w:type="character" w:customStyle="1" w:styleId="StyleSuperscripttextSuperscript">
    <w:name w:val="Style Superscript text + Superscript"/>
    <w:basedOn w:val="Superscripttext"/>
    <w:rsid w:val="00D16060"/>
    <w:rPr>
      <w:vertAlign w:val="superscript"/>
    </w:rPr>
  </w:style>
  <w:style w:type="paragraph" w:customStyle="1" w:styleId="Attachment">
    <w:name w:val="Attachment #"/>
    <w:basedOn w:val="PlainText"/>
    <w:uiPriority w:val="1"/>
    <w:qFormat/>
    <w:rsid w:val="000A1C91"/>
    <w:pPr>
      <w:tabs>
        <w:tab w:val="right" w:pos="9354"/>
      </w:tabs>
      <w:jc w:val="right"/>
    </w:pPr>
    <w:rPr>
      <w:rFonts w:ascii="Arial" w:hAnsi="Arial" w:cs="Arial"/>
      <w:b/>
    </w:rPr>
  </w:style>
  <w:style w:type="paragraph" w:customStyle="1" w:styleId="Attachmentref">
    <w:name w:val="Attachment ref"/>
    <w:basedOn w:val="Header"/>
    <w:uiPriority w:val="2"/>
    <w:qFormat/>
    <w:rsid w:val="000A1C91"/>
    <w:pPr>
      <w:pBdr>
        <w:bottom w:val="single" w:sz="4" w:space="1" w:color="auto"/>
      </w:pBdr>
      <w:jc w:val="right"/>
    </w:pPr>
    <w:rPr>
      <w:rFonts w:cs="Arial"/>
    </w:rPr>
  </w:style>
  <w:style w:type="character" w:customStyle="1" w:styleId="Titlenotbold">
    <w:name w:val="Title not bold"/>
    <w:basedOn w:val="TitleChar"/>
    <w:qFormat/>
    <w:rsid w:val="00575A64"/>
    <w:rPr>
      <w:rFonts w:cs="Arial"/>
      <w:b/>
      <w:color w:val="365F91" w:themeColor="accent1" w:themeShade="BF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4" w:space="4" w:color="FFFFFF"/>
      </w:divBdr>
      <w:divsChild>
        <w:div w:id="9778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28491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3549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874021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48414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718841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13006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662520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91804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4" w:space="5" w:color="FFFFFF"/>
      </w:divBdr>
      <w:divsChild>
        <w:div w:id="17439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10583">
      <w:bodyDiv w:val="1"/>
      <w:marLeft w:val="0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91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2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9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30432">
                                      <w:blockQuote w:val="1"/>
                                      <w:marLeft w:val="340"/>
                                      <w:marRight w:val="0"/>
                                      <w:marTop w:val="16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56476">
                                          <w:blockQuote w:val="1"/>
                                          <w:marLeft w:val="400"/>
                                          <w:marRight w:val="0"/>
                                          <w:marTop w:val="16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407624">
                                              <w:blockQuote w:val="1"/>
                                              <w:marLeft w:val="400"/>
                                              <w:marRight w:val="0"/>
                                              <w:marTop w:val="16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061595">
                                              <w:blockQuote w:val="1"/>
                                              <w:marLeft w:val="400"/>
                                              <w:marRight w:val="0"/>
                                              <w:marTop w:val="16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249062">
                                              <w:blockQuote w:val="1"/>
                                              <w:marLeft w:val="400"/>
                                              <w:marRight w:val="0"/>
                                              <w:marTop w:val="16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634717">
                                              <w:blockQuote w:val="1"/>
                                              <w:marLeft w:val="400"/>
                                              <w:marRight w:val="0"/>
                                              <w:marTop w:val="16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4" w:space="4" w:color="FFFFFF"/>
      </w:divBdr>
      <w:divsChild>
        <w:div w:id="10255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6091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2489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3940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96504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635971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27935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246124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586486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360560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9455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95684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6550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8073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594534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404183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49179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13186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3432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98234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5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9859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71512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5699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56615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868472">
                              <w:blockQuote w:val="1"/>
                              <w:marLeft w:val="340"/>
                              <w:marRight w:val="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1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974">
      <w:bodyDiv w:val="1"/>
      <w:marLeft w:val="0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601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161415">
                                      <w:blockQuote w:val="1"/>
                                      <w:marLeft w:val="340"/>
                                      <w:marRight w:val="0"/>
                                      <w:marTop w:val="16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9279">
                                          <w:blockQuote w:val="1"/>
                                          <w:marLeft w:val="400"/>
                                          <w:marRight w:val="0"/>
                                          <w:marTop w:val="16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095583">
                                              <w:blockQuote w:val="1"/>
                                              <w:marLeft w:val="400"/>
                                              <w:marRight w:val="0"/>
                                              <w:marTop w:val="16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1213748">
                                              <w:blockQuote w:val="1"/>
                                              <w:marLeft w:val="400"/>
                                              <w:marRight w:val="0"/>
                                              <w:marTop w:val="16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613720">
                                              <w:blockQuote w:val="1"/>
                                              <w:marLeft w:val="400"/>
                                              <w:marRight w:val="0"/>
                                              <w:marTop w:val="16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1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12005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2415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60361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2682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346284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1183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148470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632041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9198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5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3649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6661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1717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2266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77291">
                              <w:blockQuote w:val="1"/>
                              <w:marLeft w:val="340"/>
                              <w:marRight w:val="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501742">
      <w:bodyDiv w:val="1"/>
      <w:marLeft w:val="300"/>
      <w:marRight w:val="30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4" w:space="4" w:color="FFFFFF"/>
      </w:divBdr>
      <w:divsChild>
        <w:div w:id="2601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665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3199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830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72728">
                              <w:blockQuote w:val="1"/>
                              <w:marLeft w:val="340"/>
                              <w:marRight w:val="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168868">
      <w:bodyDiv w:val="1"/>
      <w:marLeft w:val="0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26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7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4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7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74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16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single" w:sz="36" w:space="15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370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single" w:sz="36" w:space="15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344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833540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936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8951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1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10329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3425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5287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5891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300319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92494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210">
      <w:bodyDiv w:val="1"/>
      <w:marLeft w:val="150"/>
      <w:marRight w:val="12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14880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722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8623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688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523940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167159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452184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4545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835203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258438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54630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3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14254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4145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9848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20885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8615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27193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21052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029189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170708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23212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001587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193710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07987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570516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586189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9BC4F-8F6F-4A5E-A769-52546879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E6DABE07.dotm</Template>
  <TotalTime>6</TotalTime>
  <Pages>2</Pages>
  <Words>2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Blacktown City Council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RIDDLM</dc:creator>
  <cp:lastModifiedBy> hills</cp:lastModifiedBy>
  <cp:revision>11</cp:revision>
  <cp:lastPrinted>2019-12-03T02:55:00Z</cp:lastPrinted>
  <dcterms:created xsi:type="dcterms:W3CDTF">2019-11-27T00:59:00Z</dcterms:created>
  <dcterms:modified xsi:type="dcterms:W3CDTF">2019-12-03T02:55:00Z</dcterms:modified>
</cp:coreProperties>
</file>